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2BEB" w14:textId="6B527BAC" w:rsidR="00694620" w:rsidRDefault="00694620" w:rsidP="00B01818"/>
    <w:p w14:paraId="565F6AAC" w14:textId="258C259F" w:rsidR="003F5E23" w:rsidRDefault="003F5E23" w:rsidP="00B01818"/>
    <w:p w14:paraId="715B5404" w14:textId="77777777" w:rsidR="00300871" w:rsidRPr="00A23152" w:rsidRDefault="00300871" w:rsidP="00300871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30D3F">
        <w:rPr>
          <w:rFonts w:ascii="Calibri" w:hAnsi="Calibri" w:cs="Calibri"/>
          <w:b/>
          <w:sz w:val="28"/>
          <w:szCs w:val="28"/>
          <w:u w:val="single"/>
        </w:rPr>
        <w:t xml:space="preserve">Customer </w:t>
      </w:r>
      <w:proofErr w:type="spellStart"/>
      <w:r w:rsidRPr="00B30D3F">
        <w:rPr>
          <w:rFonts w:ascii="Calibri" w:hAnsi="Calibri" w:cs="Calibri"/>
          <w:b/>
          <w:sz w:val="28"/>
          <w:szCs w:val="28"/>
          <w:u w:val="single"/>
        </w:rPr>
        <w:t>Satisfaction</w:t>
      </w:r>
      <w:proofErr w:type="spellEnd"/>
      <w:r w:rsidRPr="00B30D3F">
        <w:rPr>
          <w:rFonts w:ascii="Calibri" w:hAnsi="Calibri" w:cs="Calibri"/>
          <w:b/>
          <w:sz w:val="28"/>
          <w:szCs w:val="28"/>
          <w:u w:val="single"/>
        </w:rPr>
        <w:t xml:space="preserve"> Survey</w:t>
      </w:r>
    </w:p>
    <w:p w14:paraId="57B302FB" w14:textId="77777777" w:rsidR="00300871" w:rsidRPr="00A23152" w:rsidRDefault="00300871" w:rsidP="00300871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</w:p>
    <w:p w14:paraId="098635D2" w14:textId="77777777" w:rsidR="00300871" w:rsidRPr="00702F1D" w:rsidRDefault="00300871" w:rsidP="00300871">
      <w:pPr>
        <w:shd w:val="clear" w:color="auto" w:fill="FFFFFF"/>
        <w:spacing w:after="150"/>
        <w:jc w:val="both"/>
        <w:rPr>
          <w:rFonts w:ascii="Calibri" w:hAnsi="Calibri" w:cs="Calibri"/>
          <w:lang w:val="en-US"/>
        </w:rPr>
      </w:pPr>
      <w:r w:rsidRPr="00A23152">
        <w:rPr>
          <w:rFonts w:ascii="Calibri" w:hAnsi="Calibri" w:cs="Calibri"/>
          <w:sz w:val="22"/>
          <w:szCs w:val="22"/>
        </w:rPr>
        <w:t xml:space="preserve">           </w:t>
      </w:r>
      <w:r w:rsidRPr="00702F1D">
        <w:rPr>
          <w:rFonts w:ascii="Calibri" w:hAnsi="Calibri" w:cs="Calibri"/>
          <w:lang w:val="en-US"/>
        </w:rPr>
        <w:t>In order improve our customer service we kindly ask you to send us your opinions by filling in this questionnaire in all its parts</w:t>
      </w:r>
    </w:p>
    <w:p w14:paraId="7CCB7C92" w14:textId="593A5693" w:rsidR="00300871" w:rsidRDefault="00300871" w:rsidP="00300871">
      <w:pPr>
        <w:shd w:val="clear" w:color="auto" w:fill="FFFFFF"/>
        <w:spacing w:after="150"/>
        <w:jc w:val="both"/>
        <w:rPr>
          <w:rFonts w:ascii="Calibri" w:hAnsi="Calibri" w:cs="Calibri"/>
        </w:rPr>
      </w:pPr>
      <w:r w:rsidRPr="00702F1D">
        <w:rPr>
          <w:rFonts w:ascii="Calibri" w:hAnsi="Calibri" w:cs="Calibri"/>
          <w:lang w:val="en-US"/>
        </w:rPr>
        <w:t>Name of company</w:t>
      </w:r>
      <w:r w:rsidRPr="00FE34E6">
        <w:rPr>
          <w:rFonts w:ascii="Calibri" w:hAnsi="Calibri" w:cs="Calibri"/>
        </w:rPr>
        <w:t xml:space="preserve">                   </w:t>
      </w:r>
      <w:r w:rsidRPr="00FE34E6">
        <w:rPr>
          <w:rFonts w:ascii="Calibri" w:hAnsi="Calibri" w:cs="Calibri"/>
          <w:lang w:eastAsia="en-US"/>
        </w:rPr>
        <w:object w:dxaOrig="1440" w:dyaOrig="1440" w14:anchorId="4B1DB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64pt;height:18pt" o:ole="">
            <v:imagedata r:id="rId7" o:title=""/>
          </v:shape>
          <w:control r:id="rId8" w:name="DefaultOcxName" w:shapeid="_x0000_i1177"/>
        </w:object>
      </w:r>
    </w:p>
    <w:p w14:paraId="2576F197" w14:textId="439D9EDA" w:rsidR="00300871" w:rsidRPr="00FE34E6" w:rsidRDefault="00300871" w:rsidP="00300871">
      <w:pPr>
        <w:shd w:val="clear" w:color="auto" w:fill="FFFFFF"/>
        <w:spacing w:after="150"/>
        <w:jc w:val="both"/>
        <w:rPr>
          <w:rFonts w:ascii="Calibri" w:hAnsi="Calibri" w:cs="Calibri"/>
        </w:rPr>
      </w:pPr>
      <w:r w:rsidRPr="00702F1D">
        <w:rPr>
          <w:rFonts w:ascii="Calibri" w:hAnsi="Calibri" w:cs="Calibri"/>
          <w:lang w:val="en-US"/>
        </w:rPr>
        <w:t>Contact person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FE34E6">
        <w:rPr>
          <w:rFonts w:ascii="Calibri" w:hAnsi="Calibri" w:cs="Calibri"/>
        </w:rPr>
        <w:t xml:space="preserve">   </w:t>
      </w:r>
      <w:r w:rsidRPr="00FE34E6">
        <w:rPr>
          <w:rFonts w:ascii="Calibri" w:hAnsi="Calibri" w:cs="Calibri"/>
          <w:lang w:eastAsia="en-US"/>
        </w:rPr>
        <w:object w:dxaOrig="1440" w:dyaOrig="1440" w14:anchorId="4E9A77BC">
          <v:shape id="_x0000_i1180" type="#_x0000_t75" style="width:264pt;height:18pt" o:ole="">
            <v:imagedata r:id="rId7" o:title=""/>
          </v:shape>
          <w:control r:id="rId9" w:name="DefaultOcxName1" w:shapeid="_x0000_i1180"/>
        </w:object>
      </w:r>
    </w:p>
    <w:p w14:paraId="5F1EEDC5" w14:textId="476E2BEE" w:rsidR="00300871" w:rsidRPr="00FE34E6" w:rsidRDefault="00300871" w:rsidP="00300871">
      <w:pPr>
        <w:shd w:val="clear" w:color="auto" w:fill="FFFFFF"/>
        <w:rPr>
          <w:rFonts w:ascii="Calibri" w:hAnsi="Calibri" w:cs="Calibri"/>
        </w:rPr>
      </w:pPr>
      <w:r w:rsidRPr="00702F1D">
        <w:rPr>
          <w:rFonts w:ascii="Calibri" w:hAnsi="Calibri" w:cs="Calibri"/>
          <w:lang w:val="en-US"/>
        </w:rPr>
        <w:t>Phone</w:t>
      </w:r>
      <w:r w:rsidRPr="00FE34E6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</w:t>
      </w:r>
      <w:r w:rsidRPr="00FE34E6">
        <w:rPr>
          <w:rFonts w:ascii="Calibri" w:hAnsi="Calibri" w:cs="Calibri"/>
        </w:rPr>
        <w:t xml:space="preserve"> </w:t>
      </w:r>
      <w:r w:rsidRPr="00FE34E6">
        <w:rPr>
          <w:rFonts w:ascii="Calibri" w:hAnsi="Calibri" w:cs="Calibri"/>
          <w:lang w:eastAsia="en-US"/>
        </w:rPr>
        <w:object w:dxaOrig="1440" w:dyaOrig="1440" w14:anchorId="16F0579E">
          <v:shape id="_x0000_i1183" type="#_x0000_t75" style="width:120pt;height:18pt" o:ole="">
            <v:imagedata r:id="rId10" o:title=""/>
          </v:shape>
          <w:control r:id="rId11" w:name="DefaultOcxName2" w:shapeid="_x0000_i1183"/>
        </w:object>
      </w:r>
    </w:p>
    <w:p w14:paraId="40947615" w14:textId="0179DC6F" w:rsidR="00300871" w:rsidRPr="00FE34E6" w:rsidRDefault="00300871" w:rsidP="00300871">
      <w:pPr>
        <w:shd w:val="clear" w:color="auto" w:fill="FFFFFF"/>
        <w:rPr>
          <w:rFonts w:ascii="Calibri" w:hAnsi="Calibri" w:cs="Calibri"/>
        </w:rPr>
      </w:pPr>
      <w:r w:rsidRPr="00FE34E6">
        <w:rPr>
          <w:rFonts w:ascii="Calibri" w:hAnsi="Calibri" w:cs="Calibri"/>
        </w:rPr>
        <w:t xml:space="preserve">Fax                                     </w:t>
      </w:r>
      <w:r>
        <w:rPr>
          <w:rFonts w:ascii="Calibri" w:hAnsi="Calibri" w:cs="Calibri"/>
        </w:rPr>
        <w:t xml:space="preserve">   </w:t>
      </w:r>
      <w:r w:rsidRPr="00FE34E6">
        <w:rPr>
          <w:rFonts w:ascii="Calibri" w:hAnsi="Calibri" w:cs="Calibri"/>
        </w:rPr>
        <w:t xml:space="preserve">      </w:t>
      </w:r>
      <w:r w:rsidRPr="00FE34E6">
        <w:rPr>
          <w:rFonts w:ascii="Calibri" w:hAnsi="Calibri" w:cs="Calibri"/>
          <w:lang w:eastAsia="en-US"/>
        </w:rPr>
        <w:object w:dxaOrig="1440" w:dyaOrig="1440" w14:anchorId="1D5E0697">
          <v:shape id="_x0000_i1186" type="#_x0000_t75" style="width:120pt;height:18pt" o:ole="">
            <v:imagedata r:id="rId10" o:title=""/>
          </v:shape>
          <w:control r:id="rId12" w:name="DefaultOcxName3" w:shapeid="_x0000_i1186"/>
        </w:object>
      </w:r>
    </w:p>
    <w:p w14:paraId="1A82E377" w14:textId="698AB497" w:rsidR="00300871" w:rsidRPr="00FE34E6" w:rsidRDefault="00300871" w:rsidP="00300871">
      <w:pPr>
        <w:shd w:val="clear" w:color="auto" w:fill="FFFFFF"/>
        <w:rPr>
          <w:rFonts w:ascii="Calibri" w:hAnsi="Calibri" w:cs="Calibri"/>
        </w:rPr>
      </w:pPr>
      <w:r w:rsidRPr="00702F1D">
        <w:rPr>
          <w:rFonts w:ascii="Calibri" w:hAnsi="Calibri" w:cs="Calibri"/>
          <w:lang w:val="en-US"/>
        </w:rPr>
        <w:t>E-mail address</w:t>
      </w:r>
      <w:r w:rsidRPr="00FE34E6">
        <w:rPr>
          <w:rFonts w:ascii="Calibri" w:hAnsi="Calibri" w:cs="Calibri"/>
        </w:rPr>
        <w:t xml:space="preserve">                          </w:t>
      </w:r>
      <w:r w:rsidRPr="00FE34E6">
        <w:rPr>
          <w:rFonts w:ascii="Calibri" w:hAnsi="Calibri" w:cs="Calibri"/>
          <w:lang w:eastAsia="en-US"/>
        </w:rPr>
        <w:object w:dxaOrig="1440" w:dyaOrig="1440" w14:anchorId="3B2F9F8E">
          <v:shape id="_x0000_i1189" type="#_x0000_t75" style="width:192pt;height:18pt" o:ole="">
            <v:imagedata r:id="rId13" o:title=""/>
          </v:shape>
          <w:control r:id="rId14" w:name="DefaultOcxName4" w:shapeid="_x0000_i1189"/>
        </w:object>
      </w:r>
    </w:p>
    <w:p w14:paraId="2A5D0BEC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</w:rPr>
      </w:pPr>
    </w:p>
    <w:p w14:paraId="4E9F1F58" w14:textId="77777777" w:rsidR="00300871" w:rsidRDefault="00300871" w:rsidP="00300871">
      <w:pPr>
        <w:shd w:val="clear" w:color="auto" w:fill="FFFFFF"/>
        <w:spacing w:after="150"/>
        <w:rPr>
          <w:rFonts w:ascii="Calibri" w:hAnsi="Calibri" w:cs="Calibri"/>
        </w:rPr>
      </w:pPr>
    </w:p>
    <w:p w14:paraId="49825F2A" w14:textId="77777777" w:rsidR="00300871" w:rsidRPr="00702F1D" w:rsidRDefault="00300871" w:rsidP="00300871">
      <w:pPr>
        <w:shd w:val="clear" w:color="auto" w:fill="FFFFFF"/>
        <w:spacing w:after="150"/>
        <w:rPr>
          <w:rFonts w:ascii="Calibri" w:hAnsi="Calibri" w:cs="Calibri"/>
          <w:bCs/>
          <w:lang w:val="en-US"/>
        </w:rPr>
      </w:pPr>
      <w:r w:rsidRPr="00702F1D">
        <w:rPr>
          <w:rFonts w:ascii="Calibri" w:hAnsi="Calibri" w:cs="Calibri"/>
          <w:lang w:val="en-US"/>
        </w:rPr>
        <w:t xml:space="preserve">Please indicate your opinion in connection to the importance and the level of satisfaction by </w:t>
      </w:r>
      <w:proofErr w:type="gramStart"/>
      <w:r w:rsidRPr="00702F1D">
        <w:rPr>
          <w:rFonts w:ascii="Calibri" w:hAnsi="Calibri" w:cs="Calibri"/>
          <w:lang w:val="en-US"/>
        </w:rPr>
        <w:t>following  these</w:t>
      </w:r>
      <w:proofErr w:type="gramEnd"/>
      <w:r w:rsidRPr="00702F1D">
        <w:rPr>
          <w:rFonts w:ascii="Calibri" w:hAnsi="Calibri" w:cs="Calibri"/>
          <w:lang w:val="en-US"/>
        </w:rPr>
        <w:t xml:space="preserve"> range of values:</w:t>
      </w:r>
    </w:p>
    <w:p w14:paraId="2989B330" w14:textId="77777777" w:rsidR="00300871" w:rsidRPr="00702F1D" w:rsidRDefault="00300871" w:rsidP="00300871">
      <w:pPr>
        <w:shd w:val="clear" w:color="auto" w:fill="FFFFFF"/>
        <w:spacing w:after="150"/>
        <w:rPr>
          <w:rFonts w:ascii="Calibri" w:hAnsi="Calibri" w:cs="Calibri"/>
          <w:lang w:val="en-US"/>
        </w:rPr>
      </w:pPr>
      <w:r w:rsidRPr="00702F1D">
        <w:rPr>
          <w:rFonts w:ascii="Calibri" w:hAnsi="Calibri" w:cs="Calibri"/>
          <w:b/>
          <w:bCs/>
          <w:lang w:val="en-US"/>
        </w:rPr>
        <w:t>0</w:t>
      </w:r>
      <w:r w:rsidRPr="00702F1D">
        <w:rPr>
          <w:rFonts w:ascii="Calibri" w:hAnsi="Calibri" w:cs="Calibri"/>
          <w:lang w:val="en-US"/>
        </w:rPr>
        <w:t xml:space="preserve"> not satisfied at </w:t>
      </w:r>
      <w:proofErr w:type="gramStart"/>
      <w:r w:rsidRPr="00702F1D">
        <w:rPr>
          <w:rFonts w:ascii="Calibri" w:hAnsi="Calibri" w:cs="Calibri"/>
          <w:lang w:val="en-US"/>
        </w:rPr>
        <w:t xml:space="preserve">all,   </w:t>
      </w:r>
      <w:proofErr w:type="gramEnd"/>
      <w:r w:rsidRPr="00702F1D">
        <w:rPr>
          <w:rFonts w:ascii="Calibri" w:hAnsi="Calibri" w:cs="Calibri"/>
          <w:lang w:val="en-US"/>
        </w:rPr>
        <w:t xml:space="preserve"> </w:t>
      </w:r>
      <w:r w:rsidRPr="00702F1D">
        <w:rPr>
          <w:rFonts w:ascii="Calibri" w:hAnsi="Calibri" w:cs="Calibri"/>
          <w:b/>
          <w:bCs/>
          <w:lang w:val="en-US"/>
        </w:rPr>
        <w:t>1</w:t>
      </w:r>
      <w:r w:rsidRPr="00702F1D">
        <w:rPr>
          <w:rFonts w:ascii="Calibri" w:hAnsi="Calibri" w:cs="Calibri"/>
          <w:lang w:val="en-US"/>
        </w:rPr>
        <w:t xml:space="preserve"> not very satisfied,     </w:t>
      </w:r>
      <w:r w:rsidRPr="00702F1D">
        <w:rPr>
          <w:rFonts w:ascii="Calibri" w:hAnsi="Calibri" w:cs="Calibri"/>
          <w:b/>
          <w:bCs/>
          <w:lang w:val="en-US"/>
        </w:rPr>
        <w:t>2</w:t>
      </w:r>
      <w:r w:rsidRPr="00702F1D">
        <w:rPr>
          <w:rFonts w:ascii="Calibri" w:hAnsi="Calibri" w:cs="Calibri"/>
          <w:lang w:val="en-US"/>
        </w:rPr>
        <w:t xml:space="preserve"> enough satisfied,     </w:t>
      </w:r>
      <w:r w:rsidRPr="00702F1D">
        <w:rPr>
          <w:rFonts w:ascii="Calibri" w:hAnsi="Calibri" w:cs="Calibri"/>
          <w:b/>
          <w:lang w:val="en-US"/>
        </w:rPr>
        <w:t xml:space="preserve"> </w:t>
      </w:r>
      <w:r w:rsidRPr="00702F1D">
        <w:rPr>
          <w:rFonts w:ascii="Calibri" w:hAnsi="Calibri" w:cs="Calibri"/>
          <w:b/>
          <w:bCs/>
          <w:lang w:val="en-US"/>
        </w:rPr>
        <w:t>3</w:t>
      </w:r>
      <w:r w:rsidRPr="00702F1D">
        <w:rPr>
          <w:rFonts w:ascii="Calibri" w:hAnsi="Calibri" w:cs="Calibri"/>
          <w:lang w:val="en-US"/>
        </w:rPr>
        <w:t xml:space="preserve"> satisfied,        </w:t>
      </w:r>
      <w:r w:rsidRPr="00702F1D">
        <w:rPr>
          <w:rFonts w:ascii="Calibri" w:hAnsi="Calibri" w:cs="Calibri"/>
          <w:b/>
          <w:bCs/>
          <w:lang w:val="en-US"/>
        </w:rPr>
        <w:t>4</w:t>
      </w:r>
      <w:r w:rsidRPr="00702F1D">
        <w:rPr>
          <w:rFonts w:ascii="Calibri" w:hAnsi="Calibri" w:cs="Calibri"/>
          <w:lang w:val="en-US"/>
        </w:rPr>
        <w:t xml:space="preserve"> very satisfied </w:t>
      </w:r>
    </w:p>
    <w:p w14:paraId="22AC059E" w14:textId="77777777" w:rsidR="00300871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3C603552" w14:textId="77777777" w:rsidR="00300871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51EA6A19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>Customer/Supplier Interface</w:t>
      </w:r>
    </w:p>
    <w:p w14:paraId="28F51CB9" w14:textId="77777777" w:rsidR="00300871" w:rsidRPr="00A23152" w:rsidRDefault="00300871" w:rsidP="00300871">
      <w:pPr>
        <w:shd w:val="clear" w:color="auto" w:fill="FFFFFF"/>
        <w:rPr>
          <w:rFonts w:ascii="Calibri" w:hAnsi="Calibri" w:cs="Calibri"/>
          <w:b/>
          <w:bCs/>
          <w:i/>
          <w:sz w:val="22"/>
          <w:szCs w:val="22"/>
          <w:u w:val="single"/>
        </w:rPr>
      </w:pPr>
    </w:p>
    <w:tbl>
      <w:tblPr>
        <w:tblW w:w="51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3"/>
        <w:gridCol w:w="497"/>
        <w:gridCol w:w="497"/>
        <w:gridCol w:w="497"/>
        <w:gridCol w:w="497"/>
        <w:gridCol w:w="487"/>
      </w:tblGrid>
      <w:tr w:rsidR="00300871" w:rsidRPr="00FE34E6" w14:paraId="24D26CEC" w14:textId="77777777" w:rsidTr="00A101D3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9E4D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D98B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A714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6E3A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773E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6CFF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0499E553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5DFF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Easiness to contact our staff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C551" w14:textId="3A2DEC3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D08D61D">
                <v:shape id="_x0000_i1191" type="#_x0000_t75" style="width:18pt;height:15.6pt" o:ole="">
                  <v:imagedata r:id="rId15" o:title=""/>
                </v:shape>
                <w:control r:id="rId16" w:name="DefaultOcxName5" w:shapeid="_x0000_i119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B1C8" w14:textId="0C8C7DA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70AF3F8">
                <v:shape id="_x0000_i1194" type="#_x0000_t75" style="width:18pt;height:15.6pt" o:ole="">
                  <v:imagedata r:id="rId15" o:title=""/>
                </v:shape>
                <w:control r:id="rId17" w:name="DefaultOcxName6" w:shapeid="_x0000_i119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1B26" w14:textId="407E184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A3E5E58">
                <v:shape id="_x0000_i1197" type="#_x0000_t75" style="width:18pt;height:15.6pt" o:ole="">
                  <v:imagedata r:id="rId15" o:title=""/>
                </v:shape>
                <w:control r:id="rId18" w:name="DefaultOcxName7" w:shapeid="_x0000_i119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644F" w14:textId="1BF6803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5B60301">
                <v:shape id="_x0000_i1200" type="#_x0000_t75" style="width:18pt;height:15.6pt" o:ole="">
                  <v:imagedata r:id="rId15" o:title=""/>
                </v:shape>
                <w:control r:id="rId19" w:name="DefaultOcxName8" w:shapeid="_x0000_i1200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10CEE" w14:textId="1BF3D11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29DF736">
                <v:shape id="_x0000_i1203" type="#_x0000_t75" style="width:18pt;height:15.6pt" o:ole="">
                  <v:imagedata r:id="rId15" o:title=""/>
                </v:shape>
                <w:control r:id="rId20" w:name="DefaultOcxName295" w:shapeid="_x0000_i1203"/>
              </w:object>
            </w:r>
          </w:p>
        </w:tc>
      </w:tr>
      <w:tr w:rsidR="00300871" w:rsidRPr="00FE34E6" w14:paraId="33F14C39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52FB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Kindness in telephone contacts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3901" w14:textId="14F2366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1218ECA">
                <v:shape id="_x0000_i1206" type="#_x0000_t75" style="width:18pt;height:15.6pt" o:ole="">
                  <v:imagedata r:id="rId15" o:title=""/>
                </v:shape>
                <w:control r:id="rId21" w:name="DefaultOcxName251" w:shapeid="_x0000_i120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AC2B0" w14:textId="59F50C7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F6F8963">
                <v:shape id="_x0000_i1209" type="#_x0000_t75" style="width:18pt;height:15.6pt" o:ole="">
                  <v:imagedata r:id="rId15" o:title=""/>
                </v:shape>
                <w:control r:id="rId22" w:name="DefaultOcxName252" w:shapeid="_x0000_i120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C648" w14:textId="6DE1DDD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4F6A007">
                <v:shape id="_x0000_i1212" type="#_x0000_t75" style="width:18pt;height:15.6pt" o:ole="">
                  <v:imagedata r:id="rId15" o:title=""/>
                </v:shape>
                <w:control r:id="rId23" w:name="DefaultOcxName253" w:shapeid="_x0000_i121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AB2D" w14:textId="61267C4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466307E">
                <v:shape id="_x0000_i1215" type="#_x0000_t75" style="width:18pt;height:15.6pt" o:ole="">
                  <v:imagedata r:id="rId15" o:title=""/>
                </v:shape>
                <w:control r:id="rId24" w:name="DefaultOcxName254" w:shapeid="_x0000_i1215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D89EE" w14:textId="1BF5941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F5F26AB">
                <v:shape id="_x0000_i1218" type="#_x0000_t75" style="width:18pt;height:15.6pt" o:ole="">
                  <v:imagedata r:id="rId15" o:title=""/>
                </v:shape>
                <w:control r:id="rId25" w:name="DefaultOcxName294" w:shapeid="_x0000_i1218"/>
              </w:object>
            </w:r>
          </w:p>
        </w:tc>
      </w:tr>
      <w:tr w:rsidR="00300871" w:rsidRPr="00FE34E6" w14:paraId="7D3D4BB8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FB9A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Reactivity by answering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1511" w14:textId="7502941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05B403F">
                <v:shape id="_x0000_i1221" type="#_x0000_t75" style="width:18pt;height:15.6pt" o:ole="">
                  <v:imagedata r:id="rId15" o:title=""/>
                </v:shape>
                <w:control r:id="rId26" w:name="DefaultOcxName10" w:shapeid="_x0000_i122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0A03" w14:textId="14A60BD9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7BC675D">
                <v:shape id="_x0000_i1224" type="#_x0000_t75" style="width:18pt;height:15.6pt" o:ole="">
                  <v:imagedata r:id="rId15" o:title=""/>
                </v:shape>
                <w:control r:id="rId27" w:name="DefaultOcxName11" w:shapeid="_x0000_i122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F0F4" w14:textId="7CB9B2E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1D61049">
                <v:shape id="_x0000_i1227" type="#_x0000_t75" style="width:18pt;height:15.6pt" o:ole="">
                  <v:imagedata r:id="rId15" o:title=""/>
                </v:shape>
                <w:control r:id="rId28" w:name="DefaultOcxName12" w:shapeid="_x0000_i122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B8EA5" w14:textId="6CD6A8F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C3B8E84">
                <v:shape id="_x0000_i1230" type="#_x0000_t75" style="width:18pt;height:15.6pt" o:ole="">
                  <v:imagedata r:id="rId15" o:title=""/>
                </v:shape>
                <w:control r:id="rId29" w:name="DefaultOcxName13" w:shapeid="_x0000_i1230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C06C9" w14:textId="42B12D7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3D76188">
                <v:shape id="_x0000_i1233" type="#_x0000_t75" style="width:18pt;height:15.6pt" o:ole="">
                  <v:imagedata r:id="rId15" o:title=""/>
                </v:shape>
                <w:control r:id="rId30" w:name="DefaultOcxName293" w:shapeid="_x0000_i1233"/>
              </w:object>
            </w:r>
          </w:p>
        </w:tc>
      </w:tr>
      <w:tr w:rsidR="00300871" w:rsidRPr="00FE34E6" w14:paraId="2E8D9AAF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D80B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Capacity to understand customers’ requirements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2DDC4" w14:textId="7B1525C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8C55062">
                <v:shape id="_x0000_i1236" type="#_x0000_t75" style="width:18pt;height:15.6pt" o:ole="">
                  <v:imagedata r:id="rId15" o:title=""/>
                </v:shape>
                <w:control r:id="rId31" w:name="DefaultOcxName15" w:shapeid="_x0000_i123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4B6C" w14:textId="79AA712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4A99F5C">
                <v:shape id="_x0000_i1239" type="#_x0000_t75" style="width:18pt;height:15.6pt" o:ole="">
                  <v:imagedata r:id="rId15" o:title=""/>
                </v:shape>
                <w:control r:id="rId32" w:name="DefaultOcxName16" w:shapeid="_x0000_i123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2FF3" w14:textId="5A7EFF0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A536B82">
                <v:shape id="_x0000_i1242" type="#_x0000_t75" style="width:18pt;height:15.6pt" o:ole="">
                  <v:imagedata r:id="rId15" o:title=""/>
                </v:shape>
                <w:control r:id="rId33" w:name="DefaultOcxName17" w:shapeid="_x0000_i124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03C38" w14:textId="180EC5E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D5020F6">
                <v:shape id="_x0000_i1245" type="#_x0000_t75" style="width:18pt;height:15.6pt" o:ole="">
                  <v:imagedata r:id="rId15" o:title=""/>
                </v:shape>
                <w:control r:id="rId34" w:name="DefaultOcxName18" w:shapeid="_x0000_i1245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F9FF" w14:textId="37AEA429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60D42D3">
                <v:shape id="_x0000_i1248" type="#_x0000_t75" style="width:18pt;height:15.6pt" o:ole="">
                  <v:imagedata r:id="rId15" o:title=""/>
                </v:shape>
                <w:control r:id="rId35" w:name="DefaultOcxName292" w:shapeid="_x0000_i1248"/>
              </w:object>
            </w:r>
          </w:p>
        </w:tc>
      </w:tr>
      <w:tr w:rsidR="00300871" w:rsidRPr="00FE34E6" w14:paraId="0F3A6FF7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E68C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Staff professional skills and competences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3A76" w14:textId="189BA6D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5C9811B">
                <v:shape id="_x0000_i1251" type="#_x0000_t75" style="width:18pt;height:15.6pt" o:ole="">
                  <v:imagedata r:id="rId15" o:title=""/>
                </v:shape>
                <w:control r:id="rId36" w:name="DefaultOcxName20" w:shapeid="_x0000_i125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A427" w14:textId="0BA178A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E6AA43B">
                <v:shape id="_x0000_i1254" type="#_x0000_t75" style="width:18pt;height:15.6pt" o:ole="">
                  <v:imagedata r:id="rId15" o:title=""/>
                </v:shape>
                <w:control r:id="rId37" w:name="DefaultOcxName21" w:shapeid="_x0000_i125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1321" w14:textId="5F01EC2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C2B207B">
                <v:shape id="_x0000_i1257" type="#_x0000_t75" style="width:18pt;height:15.6pt" o:ole="">
                  <v:imagedata r:id="rId15" o:title=""/>
                </v:shape>
                <w:control r:id="rId38" w:name="DefaultOcxName22" w:shapeid="_x0000_i125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C436" w14:textId="3639E86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D89FF9A">
                <v:shape id="_x0000_i1260" type="#_x0000_t75" style="width:18pt;height:15.6pt" o:ole="">
                  <v:imagedata r:id="rId15" o:title=""/>
                </v:shape>
                <w:control r:id="rId39" w:name="DefaultOcxName23" w:shapeid="_x0000_i1260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722AF" w14:textId="73A6BE5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21F8698">
                <v:shape id="_x0000_i1263" type="#_x0000_t75" style="width:18pt;height:15.6pt" o:ole="">
                  <v:imagedata r:id="rId15" o:title=""/>
                </v:shape>
                <w:control r:id="rId40" w:name="DefaultOcxName291" w:shapeid="_x0000_i1263"/>
              </w:object>
            </w:r>
          </w:p>
        </w:tc>
      </w:tr>
      <w:tr w:rsidR="00300871" w:rsidRPr="00FE34E6" w14:paraId="4893D47D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08C8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Quality of administrative processes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C762" w14:textId="5C38B4B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E7B5248">
                <v:shape id="_x0000_i1266" type="#_x0000_t75" style="width:18pt;height:15.6pt" o:ole="">
                  <v:imagedata r:id="rId15" o:title=""/>
                </v:shape>
                <w:control r:id="rId41" w:name="DefaultOcxName25" w:shapeid="_x0000_i126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D590" w14:textId="06C2A55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C105E8F">
                <v:shape id="_x0000_i1269" type="#_x0000_t75" style="width:18pt;height:15.6pt" o:ole="">
                  <v:imagedata r:id="rId15" o:title=""/>
                </v:shape>
                <w:control r:id="rId42" w:name="DefaultOcxName26" w:shapeid="_x0000_i126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9E2C8" w14:textId="1AA4A40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B087BF4">
                <v:shape id="_x0000_i1272" type="#_x0000_t75" style="width:18pt;height:15.6pt" o:ole="">
                  <v:imagedata r:id="rId15" o:title=""/>
                </v:shape>
                <w:control r:id="rId43" w:name="DefaultOcxName27" w:shapeid="_x0000_i127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FAF5" w14:textId="35287C3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F87F79D">
                <v:shape id="_x0000_i1275" type="#_x0000_t75" style="width:18pt;height:15.6pt" o:ole="">
                  <v:imagedata r:id="rId15" o:title=""/>
                </v:shape>
                <w:control r:id="rId44" w:name="DefaultOcxName28" w:shapeid="_x0000_i1275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15CD9" w14:textId="5443543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E330FD0">
                <v:shape id="_x0000_i1278" type="#_x0000_t75" style="width:18pt;height:15.6pt" o:ole="">
                  <v:imagedata r:id="rId15" o:title=""/>
                </v:shape>
                <w:control r:id="rId45" w:name="DefaultOcxName29" w:shapeid="_x0000_i1278"/>
              </w:object>
            </w:r>
          </w:p>
        </w:tc>
      </w:tr>
      <w:tr w:rsidR="00300871" w:rsidRPr="00FE34E6" w14:paraId="3B5ECAF8" w14:textId="77777777" w:rsidTr="00A101D3">
        <w:trPr>
          <w:trHeight w:val="409"/>
        </w:trPr>
        <w:tc>
          <w:tcPr>
            <w:tcW w:w="3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8936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CB5159">
              <w:rPr>
                <w:rFonts w:ascii="Calibri" w:hAnsi="Calibri" w:cs="Calibri"/>
                <w:lang w:val="en-US"/>
              </w:rPr>
              <w:t>Clearness and Completeness of information in our web site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D998" w14:textId="74BD538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</w:rPr>
              <w:object w:dxaOrig="1440" w:dyaOrig="1440" w14:anchorId="57F266DE">
                <v:shape id="_x0000_i1281" type="#_x0000_t75" style="width:18pt;height:15.6pt" o:ole="">
                  <v:imagedata r:id="rId15" o:title=""/>
                </v:shape>
                <w:control r:id="rId46" w:name="DefaultOcxName256" w:shapeid="_x0000_i128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9B87" w14:textId="069D227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</w:rPr>
              <w:object w:dxaOrig="1440" w:dyaOrig="1440" w14:anchorId="0961375B">
                <v:shape id="_x0000_i1284" type="#_x0000_t75" style="width:18pt;height:15.6pt" o:ole="">
                  <v:imagedata r:id="rId15" o:title=""/>
                </v:shape>
                <w:control r:id="rId47" w:name="DefaultOcxName261" w:shapeid="_x0000_i128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2E89" w14:textId="1890E9F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</w:rPr>
              <w:object w:dxaOrig="1440" w:dyaOrig="1440" w14:anchorId="71955654">
                <v:shape id="_x0000_i1287" type="#_x0000_t75" style="width:18pt;height:15.6pt" o:ole="">
                  <v:imagedata r:id="rId15" o:title=""/>
                </v:shape>
                <w:control r:id="rId48" w:name="DefaultOcxName2711" w:shapeid="_x0000_i128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02DC" w14:textId="3FCE458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91DBE2B">
                <v:shape id="_x0000_i1290" type="#_x0000_t75" style="width:18pt;height:15.6pt" o:ole="">
                  <v:imagedata r:id="rId15" o:title=""/>
                </v:shape>
                <w:control r:id="rId49" w:name="DefaultOcxName271" w:shapeid="_x0000_i1290"/>
              </w:objec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682A" w14:textId="72AB673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5152F97">
                <v:shape id="_x0000_i1293" type="#_x0000_t75" style="width:18pt;height:15.6pt" o:ole="">
                  <v:imagedata r:id="rId15" o:title=""/>
                </v:shape>
                <w:control r:id="rId50" w:name="DefaultOcxName281" w:shapeid="_x0000_i1293"/>
              </w:object>
            </w:r>
          </w:p>
        </w:tc>
      </w:tr>
    </w:tbl>
    <w:p w14:paraId="3E9D54AA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34C5C158" w14:textId="77777777" w:rsidR="00300871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219720AA" w14:textId="22D8A304" w:rsidR="00300871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6BF286EC" w14:textId="522F0DF5" w:rsidR="00955227" w:rsidRDefault="00955227" w:rsidP="00300871">
      <w:pPr>
        <w:shd w:val="clear" w:color="auto" w:fill="FFFFFF"/>
        <w:rPr>
          <w:rFonts w:ascii="Calibri" w:hAnsi="Calibri" w:cs="Calibri"/>
          <w:i/>
        </w:rPr>
      </w:pPr>
    </w:p>
    <w:p w14:paraId="72376484" w14:textId="77777777" w:rsidR="00955227" w:rsidRDefault="00955227" w:rsidP="00300871">
      <w:pPr>
        <w:shd w:val="clear" w:color="auto" w:fill="FFFFFF"/>
        <w:rPr>
          <w:rFonts w:ascii="Calibri" w:hAnsi="Calibri" w:cs="Calibri"/>
          <w:i/>
        </w:rPr>
      </w:pPr>
    </w:p>
    <w:p w14:paraId="3DCCEF7A" w14:textId="77777777" w:rsidR="00300871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7A0BED5D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bookmarkStart w:id="0" w:name="_Hlk29803924"/>
      <w:r w:rsidRPr="00702F1D">
        <w:rPr>
          <w:rFonts w:ascii="Calibri" w:hAnsi="Calibri" w:cs="Calibri"/>
          <w:i/>
          <w:u w:val="single"/>
          <w:lang w:val="en-US"/>
        </w:rPr>
        <w:lastRenderedPageBreak/>
        <w:t>Sales</w:t>
      </w:r>
    </w:p>
    <w:p w14:paraId="369E0504" w14:textId="77777777" w:rsidR="00300871" w:rsidRPr="00A23152" w:rsidRDefault="00300871" w:rsidP="00300871">
      <w:pPr>
        <w:shd w:val="clear" w:color="auto" w:fill="FFFFFF"/>
        <w:rPr>
          <w:rFonts w:ascii="Calibri" w:hAnsi="Calibri" w:cs="Calibri"/>
          <w:b/>
          <w:bCs/>
          <w:i/>
          <w:sz w:val="22"/>
          <w:szCs w:val="22"/>
          <w:u w:val="single"/>
          <w:lang w:val="fr-FR"/>
        </w:rPr>
      </w:pPr>
    </w:p>
    <w:tbl>
      <w:tblPr>
        <w:tblW w:w="51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497"/>
        <w:gridCol w:w="497"/>
        <w:gridCol w:w="497"/>
        <w:gridCol w:w="497"/>
        <w:gridCol w:w="497"/>
      </w:tblGrid>
      <w:tr w:rsidR="00300871" w:rsidRPr="00FE34E6" w14:paraId="0917B08C" w14:textId="77777777" w:rsidTr="00A101D3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14:paraId="67334A96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380E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04993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37A19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E7E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3694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5B0D0E43" w14:textId="77777777" w:rsidTr="00A101D3">
        <w:trPr>
          <w:trHeight w:val="372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CAA19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Clearness of commercial documentation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669C" w14:textId="0D3E822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8CFA7FF">
                <v:shape id="_x0000_i1296" type="#_x0000_t75" style="width:18pt;height:15.6pt" o:ole="">
                  <v:imagedata r:id="rId15" o:title=""/>
                </v:shape>
                <w:control r:id="rId51" w:name="DefaultOcxName30" w:shapeid="_x0000_i129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4D4F" w14:textId="6A41C28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16CA9F1">
                <v:shape id="_x0000_i1299" type="#_x0000_t75" style="width:18pt;height:15.6pt" o:ole="">
                  <v:imagedata r:id="rId15" o:title=""/>
                </v:shape>
                <w:control r:id="rId52" w:name="DefaultOcxName31" w:shapeid="_x0000_i129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92FC" w14:textId="101270E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0C06742">
                <v:shape id="_x0000_i1302" type="#_x0000_t75" style="width:18pt;height:15.6pt" o:ole="">
                  <v:imagedata r:id="rId15" o:title=""/>
                </v:shape>
                <w:control r:id="rId53" w:name="DefaultOcxName32" w:shapeid="_x0000_i130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ABBB" w14:textId="259F9AD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046073F">
                <v:shape id="_x0000_i1305" type="#_x0000_t75" style="width:18pt;height:15.6pt" o:ole="">
                  <v:imagedata r:id="rId15" o:title=""/>
                </v:shape>
                <w:control r:id="rId54" w:name="DefaultOcxName33" w:shapeid="_x0000_i130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0B24" w14:textId="56C6EF1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990E589">
                <v:shape id="_x0000_i1308" type="#_x0000_t75" style="width:18pt;height:15.6pt" o:ole="">
                  <v:imagedata r:id="rId15" o:title=""/>
                </v:shape>
                <w:control r:id="rId55" w:name="DefaultOcxName34" w:shapeid="_x0000_i1308"/>
              </w:object>
            </w:r>
          </w:p>
        </w:tc>
      </w:tr>
      <w:tr w:rsidR="00300871" w:rsidRPr="00FE34E6" w14:paraId="05B02B98" w14:textId="77777777" w:rsidTr="00A101D3">
        <w:trPr>
          <w:trHeight w:val="372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044C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FAD range of products completeness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96EC" w14:textId="0B239BD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6C2A27E">
                <v:shape id="_x0000_i1311" type="#_x0000_t75" style="width:18pt;height:15.6pt" o:ole="">
                  <v:imagedata r:id="rId15" o:title=""/>
                </v:shape>
                <w:control r:id="rId56" w:name="DefaultOcxName35" w:shapeid="_x0000_i131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C83B" w14:textId="3F39AFB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3E0A0EE">
                <v:shape id="_x0000_i1314" type="#_x0000_t75" style="width:18pt;height:15.6pt" o:ole="">
                  <v:imagedata r:id="rId15" o:title=""/>
                </v:shape>
                <w:control r:id="rId57" w:name="DefaultOcxName36" w:shapeid="_x0000_i131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659E0" w14:textId="7996B29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B8A862D">
                <v:shape id="_x0000_i1317" type="#_x0000_t75" style="width:18pt;height:15.6pt" o:ole="">
                  <v:imagedata r:id="rId15" o:title=""/>
                </v:shape>
                <w:control r:id="rId58" w:name="DefaultOcxName37" w:shapeid="_x0000_i131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A311" w14:textId="1B4F4532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C4A63A2">
                <v:shape id="_x0000_i1320" type="#_x0000_t75" style="width:18pt;height:15.6pt" o:ole="">
                  <v:imagedata r:id="rId15" o:title=""/>
                </v:shape>
                <w:control r:id="rId59" w:name="DefaultOcxName38" w:shapeid="_x0000_i132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A1F5" w14:textId="454F6BAC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CDD1E48">
                <v:shape id="_x0000_i1323" type="#_x0000_t75" style="width:18pt;height:15.6pt" o:ole="">
                  <v:imagedata r:id="rId15" o:title=""/>
                </v:shape>
                <w:control r:id="rId60" w:name="DefaultOcxName39" w:shapeid="_x0000_i1323"/>
              </w:object>
            </w:r>
          </w:p>
        </w:tc>
      </w:tr>
      <w:tr w:rsidR="00300871" w:rsidRPr="00FE34E6" w14:paraId="10F622C0" w14:textId="77777777" w:rsidTr="00A101D3">
        <w:trPr>
          <w:trHeight w:val="372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15CC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Innovation level and knowledge perceived by calling FAD staff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1A0F" w14:textId="64B4C2B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9DFA7AB">
                <v:shape id="_x0000_i1326" type="#_x0000_t75" style="width:18pt;height:15.6pt" o:ole="">
                  <v:imagedata r:id="rId15" o:title=""/>
                </v:shape>
                <w:control r:id="rId61" w:name="DefaultOcxName40" w:shapeid="_x0000_i132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A152" w14:textId="6444A952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4301A2C">
                <v:shape id="_x0000_i1329" type="#_x0000_t75" style="width:18pt;height:15.6pt" o:ole="">
                  <v:imagedata r:id="rId15" o:title=""/>
                </v:shape>
                <w:control r:id="rId62" w:name="DefaultOcxName41" w:shapeid="_x0000_i132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8188" w14:textId="7AD8A7D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468D5A9">
                <v:shape id="_x0000_i1332" type="#_x0000_t75" style="width:18pt;height:15.6pt" o:ole="">
                  <v:imagedata r:id="rId15" o:title=""/>
                </v:shape>
                <w:control r:id="rId63" w:name="DefaultOcxName42" w:shapeid="_x0000_i133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27D4" w14:textId="327D6372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4D99FC5">
                <v:shape id="_x0000_i1335" type="#_x0000_t75" style="width:18pt;height:15.6pt" o:ole="">
                  <v:imagedata r:id="rId15" o:title=""/>
                </v:shape>
                <w:control r:id="rId64" w:name="DefaultOcxName43" w:shapeid="_x0000_i133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DFA8" w14:textId="2E921BFF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BD30735">
                <v:shape id="_x0000_i1338" type="#_x0000_t75" style="width:18pt;height:15.6pt" o:ole="">
                  <v:imagedata r:id="rId15" o:title=""/>
                </v:shape>
                <w:control r:id="rId65" w:name="DefaultOcxName44" w:shapeid="_x0000_i1338"/>
              </w:object>
            </w:r>
          </w:p>
        </w:tc>
      </w:tr>
      <w:tr w:rsidR="00300871" w:rsidRPr="00FE34E6" w14:paraId="2513D054" w14:textId="77777777" w:rsidTr="00A101D3">
        <w:trPr>
          <w:trHeight w:val="372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FD6D2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Quality/</w:t>
            </w:r>
            <w:proofErr w:type="gramStart"/>
            <w:r w:rsidRPr="00702F1D">
              <w:rPr>
                <w:rFonts w:ascii="Calibri" w:hAnsi="Calibri" w:cs="Calibri"/>
                <w:lang w:val="en-US"/>
              </w:rPr>
              <w:t>Price  ratio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238A" w14:textId="2FB2D48C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9C85065">
                <v:shape id="_x0000_i1341" type="#_x0000_t75" style="width:18pt;height:15.6pt" o:ole="">
                  <v:imagedata r:id="rId15" o:title=""/>
                </v:shape>
                <w:control r:id="rId66" w:name="DefaultOcxName45" w:shapeid="_x0000_i134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122B" w14:textId="6688AD3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4C13239">
                <v:shape id="_x0000_i1344" type="#_x0000_t75" style="width:18pt;height:15.6pt" o:ole="">
                  <v:imagedata r:id="rId15" o:title=""/>
                </v:shape>
                <w:control r:id="rId67" w:name="DefaultOcxName46" w:shapeid="_x0000_i134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B578" w14:textId="05A1EB3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2B06E2D">
                <v:shape id="_x0000_i1347" type="#_x0000_t75" style="width:18pt;height:15.6pt" o:ole="">
                  <v:imagedata r:id="rId15" o:title=""/>
                </v:shape>
                <w:control r:id="rId68" w:name="DefaultOcxName47" w:shapeid="_x0000_i134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478C4" w14:textId="1941124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57F9A66">
                <v:shape id="_x0000_i1350" type="#_x0000_t75" style="width:18pt;height:15.6pt" o:ole="">
                  <v:imagedata r:id="rId15" o:title=""/>
                </v:shape>
                <w:control r:id="rId69" w:name="DefaultOcxName48" w:shapeid="_x0000_i135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9A535" w14:textId="14C196A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B532408">
                <v:shape id="_x0000_i1353" type="#_x0000_t75" style="width:18pt;height:15.6pt" o:ole="">
                  <v:imagedata r:id="rId15" o:title=""/>
                </v:shape>
                <w:control r:id="rId70" w:name="DefaultOcxName49" w:shapeid="_x0000_i1353"/>
              </w:object>
            </w:r>
          </w:p>
        </w:tc>
      </w:tr>
      <w:tr w:rsidR="00300871" w:rsidRPr="00FE34E6" w14:paraId="54C7426C" w14:textId="77777777" w:rsidTr="00A101D3">
        <w:trPr>
          <w:trHeight w:val="372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BE1F0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Delivery time compliance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693D" w14:textId="449A086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F9A0CBD">
                <v:shape id="_x0000_i1356" type="#_x0000_t75" style="width:18pt;height:15.6pt" o:ole="">
                  <v:imagedata r:id="rId15" o:title=""/>
                </v:shape>
                <w:control r:id="rId71" w:name="DefaultOcxName50" w:shapeid="_x0000_i135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13B7" w14:textId="41A5B19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3E79397">
                <v:shape id="_x0000_i1359" type="#_x0000_t75" style="width:18pt;height:15.6pt" o:ole="">
                  <v:imagedata r:id="rId15" o:title=""/>
                </v:shape>
                <w:control r:id="rId72" w:name="DefaultOcxName51" w:shapeid="_x0000_i135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230E" w14:textId="6B25092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615D508">
                <v:shape id="_x0000_i1362" type="#_x0000_t75" style="width:18pt;height:15.6pt" o:ole="">
                  <v:imagedata r:id="rId15" o:title=""/>
                </v:shape>
                <w:control r:id="rId73" w:name="DefaultOcxName52" w:shapeid="_x0000_i136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A62D" w14:textId="6FBA0E7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E9A7132">
                <v:shape id="_x0000_i1365" type="#_x0000_t75" style="width:18pt;height:15.6pt" o:ole="">
                  <v:imagedata r:id="rId15" o:title=""/>
                </v:shape>
                <w:control r:id="rId74" w:name="DefaultOcxName53" w:shapeid="_x0000_i136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7013D" w14:textId="588777C9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5F5441D">
                <v:shape id="_x0000_i1368" type="#_x0000_t75" style="width:18pt;height:15.6pt" o:ole="">
                  <v:imagedata r:id="rId15" o:title=""/>
                </v:shape>
                <w:control r:id="rId75" w:name="DefaultOcxName54" w:shapeid="_x0000_i1368"/>
              </w:object>
            </w:r>
          </w:p>
        </w:tc>
      </w:tr>
    </w:tbl>
    <w:p w14:paraId="7B4C0B16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2F5253BD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0463402C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>R&amp;D (Research and Development)</w:t>
      </w:r>
    </w:p>
    <w:p w14:paraId="6EA18889" w14:textId="77777777" w:rsidR="00300871" w:rsidRPr="00A23152" w:rsidRDefault="00300871" w:rsidP="00300871">
      <w:pPr>
        <w:shd w:val="clear" w:color="auto" w:fill="FFFFFF"/>
        <w:rPr>
          <w:rFonts w:ascii="Calibri" w:hAnsi="Calibri" w:cs="Calibri"/>
          <w:b/>
          <w:bCs/>
          <w:i/>
          <w:sz w:val="22"/>
          <w:szCs w:val="22"/>
          <w:u w:val="single"/>
          <w:lang w:val="fr-FR"/>
        </w:rPr>
      </w:pPr>
    </w:p>
    <w:tbl>
      <w:tblPr>
        <w:tblW w:w="517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6"/>
        <w:gridCol w:w="498"/>
        <w:gridCol w:w="498"/>
        <w:gridCol w:w="498"/>
        <w:gridCol w:w="498"/>
        <w:gridCol w:w="498"/>
      </w:tblGrid>
      <w:tr w:rsidR="00300871" w:rsidRPr="00FE34E6" w14:paraId="413CF2FE" w14:textId="77777777" w:rsidTr="00A101D3">
        <w:trPr>
          <w:trHeight w:val="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E495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08DE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CCDE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3E89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D81A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F181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7E55BF64" w14:textId="77777777" w:rsidTr="00A101D3">
        <w:trPr>
          <w:trHeight w:val="375"/>
        </w:trPr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C7D3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FAD products technological level</w:t>
            </w:r>
          </w:p>
          <w:p w14:paraId="4EF8C36A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DAA93" w14:textId="1715A7AF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D42C1CF">
                <v:shape id="_x0000_i1371" type="#_x0000_t75" style="width:18pt;height:15.6pt" o:ole="">
                  <v:imagedata r:id="rId15" o:title=""/>
                </v:shape>
                <w:control r:id="rId76" w:name="DefaultOcxName55" w:shapeid="_x0000_i137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A6E9" w14:textId="4871587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51201A9">
                <v:shape id="_x0000_i1374" type="#_x0000_t75" style="width:18pt;height:15.6pt" o:ole="">
                  <v:imagedata r:id="rId15" o:title=""/>
                </v:shape>
                <w:control r:id="rId77" w:name="DefaultOcxName56" w:shapeid="_x0000_i137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2CDC" w14:textId="3E67333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ED6739A">
                <v:shape id="_x0000_i1377" type="#_x0000_t75" style="width:18pt;height:15.6pt" o:ole="">
                  <v:imagedata r:id="rId15" o:title=""/>
                </v:shape>
                <w:control r:id="rId78" w:name="DefaultOcxName57" w:shapeid="_x0000_i137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C333" w14:textId="59A3E50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41DD887">
                <v:shape id="_x0000_i1380" type="#_x0000_t75" style="width:18pt;height:15.6pt" o:ole="">
                  <v:imagedata r:id="rId15" o:title=""/>
                </v:shape>
                <w:control r:id="rId79" w:name="DefaultOcxName58" w:shapeid="_x0000_i138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35BF" w14:textId="23566BA8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8087700">
                <v:shape id="_x0000_i1383" type="#_x0000_t75" style="width:18pt;height:15.6pt" o:ole="">
                  <v:imagedata r:id="rId15" o:title=""/>
                </v:shape>
                <w:control r:id="rId80" w:name="DefaultOcxName59" w:shapeid="_x0000_i1383"/>
              </w:object>
            </w:r>
          </w:p>
        </w:tc>
      </w:tr>
      <w:tr w:rsidR="00300871" w:rsidRPr="00FE34E6" w14:paraId="075E831C" w14:textId="77777777" w:rsidTr="00A101D3">
        <w:trPr>
          <w:trHeight w:val="375"/>
        </w:trPr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6BD2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FAD products reliability and easiness of application</w:t>
            </w:r>
          </w:p>
          <w:p w14:paraId="1DE120F2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9AC98" w14:textId="61DA7CF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7CA3189">
                <v:shape id="_x0000_i1386" type="#_x0000_t75" style="width:18pt;height:15.6pt" o:ole="">
                  <v:imagedata r:id="rId15" o:title=""/>
                </v:shape>
                <w:control r:id="rId81" w:name="DefaultOcxName60" w:shapeid="_x0000_i138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2466" w14:textId="0B707379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2DB3C66">
                <v:shape id="_x0000_i1389" type="#_x0000_t75" style="width:18pt;height:15.6pt" o:ole="">
                  <v:imagedata r:id="rId15" o:title=""/>
                </v:shape>
                <w:control r:id="rId82" w:name="DefaultOcxName61" w:shapeid="_x0000_i138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4D73" w14:textId="6660C1F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FA8D09F">
                <v:shape id="_x0000_i1392" type="#_x0000_t75" style="width:18pt;height:15.6pt" o:ole="">
                  <v:imagedata r:id="rId15" o:title=""/>
                </v:shape>
                <w:control r:id="rId83" w:name="DefaultOcxName62" w:shapeid="_x0000_i139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BF9EF" w14:textId="73C78C3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A584D1D">
                <v:shape id="_x0000_i1395" type="#_x0000_t75" style="width:18pt;height:15.6pt" o:ole="">
                  <v:imagedata r:id="rId15" o:title=""/>
                </v:shape>
                <w:control r:id="rId84" w:name="DefaultOcxName63" w:shapeid="_x0000_i139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038C4" w14:textId="1E915FA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89313D9">
                <v:shape id="_x0000_i1398" type="#_x0000_t75" style="width:18pt;height:15.6pt" o:ole="">
                  <v:imagedata r:id="rId15" o:title=""/>
                </v:shape>
                <w:control r:id="rId85" w:name="DefaultOcxName64" w:shapeid="_x0000_i1398"/>
              </w:object>
            </w:r>
          </w:p>
        </w:tc>
      </w:tr>
    </w:tbl>
    <w:p w14:paraId="4FD87CB9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3F359DD9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>Spare parts –After Market support</w:t>
      </w:r>
    </w:p>
    <w:p w14:paraId="06F5631B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tbl>
      <w:tblPr>
        <w:tblW w:w="51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499"/>
        <w:gridCol w:w="500"/>
        <w:gridCol w:w="500"/>
        <w:gridCol w:w="500"/>
        <w:gridCol w:w="500"/>
      </w:tblGrid>
      <w:tr w:rsidR="00300871" w:rsidRPr="00FE34E6" w14:paraId="02E061FE" w14:textId="77777777" w:rsidTr="00A101D3">
        <w:trPr>
          <w:trHeight w:val="2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AB0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9B397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8597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D49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4E18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DE5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4A96D51F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F655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Approach to customer satisfaction</w:t>
            </w:r>
          </w:p>
          <w:p w14:paraId="4CC60966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7BD3" w14:textId="0D37A21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D6D3C28">
                <v:shape id="_x0000_i1401" type="#_x0000_t75" style="width:18pt;height:15.6pt" o:ole="">
                  <v:imagedata r:id="rId15" o:title=""/>
                </v:shape>
                <w:control r:id="rId86" w:name="DefaultOcxName65" w:shapeid="_x0000_i140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2B76" w14:textId="2FA8D6B2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2A99994">
                <v:shape id="_x0000_i1404" type="#_x0000_t75" style="width:18pt;height:15.6pt" o:ole="">
                  <v:imagedata r:id="rId15" o:title=""/>
                </v:shape>
                <w:control r:id="rId87" w:name="DefaultOcxName66" w:shapeid="_x0000_i140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A3798" w14:textId="3CAA9A0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F75B4CE">
                <v:shape id="_x0000_i1407" type="#_x0000_t75" style="width:18pt;height:15.6pt" o:ole="">
                  <v:imagedata r:id="rId15" o:title=""/>
                </v:shape>
                <w:control r:id="rId88" w:name="DefaultOcxName67" w:shapeid="_x0000_i140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8102" w14:textId="45F2C609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1A62E5C">
                <v:shape id="_x0000_i1410" type="#_x0000_t75" style="width:18pt;height:15.6pt" o:ole="">
                  <v:imagedata r:id="rId15" o:title=""/>
                </v:shape>
                <w:control r:id="rId89" w:name="DefaultOcxName68" w:shapeid="_x0000_i141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0BCE" w14:textId="46465E45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F4D4C13">
                <v:shape id="_x0000_i1413" type="#_x0000_t75" style="width:18pt;height:15.6pt" o:ole="">
                  <v:imagedata r:id="rId15" o:title=""/>
                </v:shape>
                <w:control r:id="rId90" w:name="DefaultOcxName69" w:shapeid="_x0000_i1413"/>
              </w:object>
            </w:r>
          </w:p>
        </w:tc>
      </w:tr>
      <w:tr w:rsidR="00300871" w:rsidRPr="00FE34E6" w14:paraId="369006C6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E6B2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Assistance strength by phone and /or at distance</w:t>
            </w:r>
          </w:p>
          <w:p w14:paraId="60F10BBC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C19AB" w14:textId="37666E7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36C47C6">
                <v:shape id="_x0000_i1416" type="#_x0000_t75" style="width:18pt;height:15.6pt" o:ole="">
                  <v:imagedata r:id="rId15" o:title=""/>
                </v:shape>
                <w:control r:id="rId91" w:name="DefaultOcxName70" w:shapeid="_x0000_i141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7DF3" w14:textId="206C951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C0A4CB9">
                <v:shape id="_x0000_i1419" type="#_x0000_t75" style="width:18pt;height:15.6pt" o:ole="">
                  <v:imagedata r:id="rId15" o:title=""/>
                </v:shape>
                <w:control r:id="rId92" w:name="DefaultOcxName71" w:shapeid="_x0000_i141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C266" w14:textId="5C5DB69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22E2E39">
                <v:shape id="_x0000_i1422" type="#_x0000_t75" style="width:18pt;height:15.6pt" o:ole="">
                  <v:imagedata r:id="rId15" o:title=""/>
                </v:shape>
                <w:control r:id="rId93" w:name="DefaultOcxName72" w:shapeid="_x0000_i142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84D8" w14:textId="0C026EC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0B01274">
                <v:shape id="_x0000_i1425" type="#_x0000_t75" style="width:18pt;height:15.6pt" o:ole="">
                  <v:imagedata r:id="rId15" o:title=""/>
                </v:shape>
                <w:control r:id="rId94" w:name="DefaultOcxName73" w:shapeid="_x0000_i142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1861" w14:textId="30AA3BF3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DC0CC7F">
                <v:shape id="_x0000_i1428" type="#_x0000_t75" style="width:18pt;height:15.6pt" o:ole="">
                  <v:imagedata r:id="rId15" o:title=""/>
                </v:shape>
                <w:control r:id="rId95" w:name="DefaultOcxName74" w:shapeid="_x0000_i1428"/>
              </w:object>
            </w:r>
          </w:p>
        </w:tc>
      </w:tr>
      <w:tr w:rsidR="00300871" w:rsidRPr="00FE34E6" w14:paraId="67C24028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A2FC" w14:textId="77777777" w:rsidR="00300871" w:rsidRPr="00702F1D" w:rsidRDefault="00300871" w:rsidP="00A101D3">
            <w:pPr>
              <w:rPr>
                <w:rFonts w:ascii="Calibri" w:hAnsi="Calibri" w:cs="Calibri"/>
                <w:lang w:val="en-US"/>
              </w:rPr>
            </w:pPr>
            <w:r w:rsidRPr="00702F1D">
              <w:rPr>
                <w:rFonts w:ascii="Calibri" w:hAnsi="Calibri" w:cs="Calibri"/>
                <w:lang w:val="en-US"/>
              </w:rPr>
              <w:t>Promptness assistance</w:t>
            </w:r>
          </w:p>
          <w:p w14:paraId="6C597B34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7C0B" w14:textId="25D0529C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872149B">
                <v:shape id="_x0000_i1431" type="#_x0000_t75" style="width:18pt;height:15.6pt" o:ole="">
                  <v:imagedata r:id="rId15" o:title=""/>
                </v:shape>
                <w:control r:id="rId96" w:name="DefaultOcxName75" w:shapeid="_x0000_i143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791A" w14:textId="4FC202D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B8D4A6F">
                <v:shape id="_x0000_i1434" type="#_x0000_t75" style="width:18pt;height:15.6pt" o:ole="">
                  <v:imagedata r:id="rId15" o:title=""/>
                </v:shape>
                <w:control r:id="rId97" w:name="DefaultOcxName76" w:shapeid="_x0000_i143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1C2C0" w14:textId="6D23901F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66D7324">
                <v:shape id="_x0000_i1437" type="#_x0000_t75" style="width:18pt;height:15.6pt" o:ole="">
                  <v:imagedata r:id="rId15" o:title=""/>
                </v:shape>
                <w:control r:id="rId98" w:name="DefaultOcxName77" w:shapeid="_x0000_i143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ED3B" w14:textId="5AC7A2F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FE71EB8">
                <v:shape id="_x0000_i1440" type="#_x0000_t75" style="width:18pt;height:15.6pt" o:ole="">
                  <v:imagedata r:id="rId15" o:title=""/>
                </v:shape>
                <w:control r:id="rId99" w:name="DefaultOcxName78" w:shapeid="_x0000_i144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D417" w14:textId="38678FA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0924F3D">
                <v:shape id="_x0000_i1443" type="#_x0000_t75" style="width:18pt;height:15.6pt" o:ole="">
                  <v:imagedata r:id="rId15" o:title=""/>
                </v:shape>
                <w:control r:id="rId100" w:name="DefaultOcxName79" w:shapeid="_x0000_i1443"/>
              </w:object>
            </w:r>
          </w:p>
        </w:tc>
      </w:tr>
      <w:tr w:rsidR="00300871" w:rsidRPr="00FE34E6" w14:paraId="34A34B23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3B84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Technical actions efficacy</w:t>
            </w:r>
          </w:p>
          <w:p w14:paraId="630BE987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D12F" w14:textId="6700A2E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7F69B32">
                <v:shape id="_x0000_i1446" type="#_x0000_t75" style="width:18pt;height:15.6pt" o:ole="">
                  <v:imagedata r:id="rId15" o:title=""/>
                </v:shape>
                <w:control r:id="rId101" w:name="DefaultOcxName80" w:shapeid="_x0000_i144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7DC8E" w14:textId="5FEF932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AACA44E">
                <v:shape id="_x0000_i1449" type="#_x0000_t75" style="width:18pt;height:15.6pt" o:ole="">
                  <v:imagedata r:id="rId15" o:title=""/>
                </v:shape>
                <w:control r:id="rId102" w:name="DefaultOcxName81" w:shapeid="_x0000_i144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FD51" w14:textId="526A748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C2827B2">
                <v:shape id="_x0000_i1452" type="#_x0000_t75" style="width:18pt;height:15.6pt" o:ole="">
                  <v:imagedata r:id="rId15" o:title=""/>
                </v:shape>
                <w:control r:id="rId103" w:name="DefaultOcxName82" w:shapeid="_x0000_i145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DC13" w14:textId="603A71B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B878598">
                <v:shape id="_x0000_i1455" type="#_x0000_t75" style="width:18pt;height:15.6pt" o:ole="">
                  <v:imagedata r:id="rId15" o:title=""/>
                </v:shape>
                <w:control r:id="rId104" w:name="DefaultOcxName83" w:shapeid="_x0000_i145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5A1F7" w14:textId="2E54A8D6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91CFF53">
                <v:shape id="_x0000_i1458" type="#_x0000_t75" style="width:18pt;height:15.6pt" o:ole="">
                  <v:imagedata r:id="rId15" o:title=""/>
                </v:shape>
                <w:control r:id="rId105" w:name="DefaultOcxName84" w:shapeid="_x0000_i1458"/>
              </w:object>
            </w:r>
          </w:p>
        </w:tc>
      </w:tr>
    </w:tbl>
    <w:p w14:paraId="77863F59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74393E07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 xml:space="preserve">FAD Product </w:t>
      </w:r>
    </w:p>
    <w:p w14:paraId="530D86C2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tbl>
      <w:tblPr>
        <w:tblW w:w="51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499"/>
        <w:gridCol w:w="500"/>
        <w:gridCol w:w="500"/>
        <w:gridCol w:w="500"/>
        <w:gridCol w:w="500"/>
      </w:tblGrid>
      <w:tr w:rsidR="00300871" w:rsidRPr="00FE34E6" w14:paraId="621ED488" w14:textId="77777777" w:rsidTr="00A101D3">
        <w:trPr>
          <w:trHeight w:val="2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8FD3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7934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9AC7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AACB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1A2B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B718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31D52ED2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43D1" w14:textId="77777777" w:rsidR="00300871" w:rsidRPr="009D3BEC" w:rsidRDefault="00300871" w:rsidP="00A101D3">
            <w:r w:rsidRPr="00702F1D">
              <w:rPr>
                <w:rFonts w:ascii="Calibri" w:hAnsi="Calibri" w:cs="Calibri"/>
                <w:lang w:val="en-US"/>
              </w:rPr>
              <w:t>Are you satisfied with FAD delivered goods characteristics (Axles, stub-axles, hub…)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7DAB" w14:textId="49ED5B2F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87BC43C">
                <v:shape id="_x0000_i1461" type="#_x0000_t75" style="width:18pt;height:15.6pt" o:ole="">
                  <v:imagedata r:id="rId15" o:title=""/>
                </v:shape>
                <w:control r:id="rId106" w:name="DefaultOcxName651" w:shapeid="_x0000_i146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3AC" w14:textId="7B505672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F23E44D">
                <v:shape id="_x0000_i1464" type="#_x0000_t75" style="width:18pt;height:15.6pt" o:ole="">
                  <v:imagedata r:id="rId15" o:title=""/>
                </v:shape>
                <w:control r:id="rId107" w:name="DefaultOcxName661" w:shapeid="_x0000_i146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CC32" w14:textId="59FE8A8C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EFA21C8">
                <v:shape id="_x0000_i1467" type="#_x0000_t75" style="width:18pt;height:15.6pt" o:ole="">
                  <v:imagedata r:id="rId15" o:title=""/>
                </v:shape>
                <w:control r:id="rId108" w:name="DefaultOcxName671" w:shapeid="_x0000_i146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9BA4" w14:textId="2042C54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CEEDE42">
                <v:shape id="_x0000_i1470" type="#_x0000_t75" style="width:18pt;height:15.6pt" o:ole="">
                  <v:imagedata r:id="rId15" o:title=""/>
                </v:shape>
                <w:control r:id="rId109" w:name="DefaultOcxName681" w:shapeid="_x0000_i147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4B7A0" w14:textId="78C613B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2D15355">
                <v:shape id="_x0000_i1473" type="#_x0000_t75" style="width:18pt;height:15.6pt" o:ole="">
                  <v:imagedata r:id="rId15" o:title=""/>
                </v:shape>
                <w:control r:id="rId110" w:name="DefaultOcxName691" w:shapeid="_x0000_i1473"/>
              </w:object>
            </w:r>
          </w:p>
        </w:tc>
      </w:tr>
      <w:tr w:rsidR="00300871" w:rsidRPr="00FE34E6" w14:paraId="4903BE92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02E2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Are you satisfied with FAD product range?</w:t>
            </w:r>
          </w:p>
          <w:p w14:paraId="62E574B6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5771" w14:textId="7E7B648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376B70C">
                <v:shape id="_x0000_i1476" type="#_x0000_t75" style="width:18pt;height:15.6pt" o:ole="">
                  <v:imagedata r:id="rId15" o:title=""/>
                </v:shape>
                <w:control r:id="rId111" w:name="DefaultOcxName701" w:shapeid="_x0000_i147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63E0E" w14:textId="55906E1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C593907">
                <v:shape id="_x0000_i1479" type="#_x0000_t75" style="width:18pt;height:15.6pt" o:ole="">
                  <v:imagedata r:id="rId15" o:title=""/>
                </v:shape>
                <w:control r:id="rId112" w:name="DefaultOcxName711" w:shapeid="_x0000_i147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754CF" w14:textId="4686C95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5ED8A25">
                <v:shape id="_x0000_i1482" type="#_x0000_t75" style="width:18pt;height:15.6pt" o:ole="">
                  <v:imagedata r:id="rId15" o:title=""/>
                </v:shape>
                <w:control r:id="rId113" w:name="DefaultOcxName721" w:shapeid="_x0000_i148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6C1A" w14:textId="319A047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4D9AE05">
                <v:shape id="_x0000_i1485" type="#_x0000_t75" style="width:18pt;height:15.6pt" o:ole="">
                  <v:imagedata r:id="rId15" o:title=""/>
                </v:shape>
                <w:control r:id="rId114" w:name="DefaultOcxName731" w:shapeid="_x0000_i148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18A9" w14:textId="4AE5D18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DF5C3F8">
                <v:shape id="_x0000_i1488" type="#_x0000_t75" style="width:18pt;height:15.6pt" o:ole="">
                  <v:imagedata r:id="rId15" o:title=""/>
                </v:shape>
                <w:control r:id="rId115" w:name="DefaultOcxName741" w:shapeid="_x0000_i1488"/>
              </w:object>
            </w:r>
          </w:p>
        </w:tc>
      </w:tr>
    </w:tbl>
    <w:p w14:paraId="2FB2C334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77F76566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68F9ED24" w14:textId="5218071A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7ED540B1" w14:textId="561FB4BE" w:rsidR="00955227" w:rsidRDefault="00955227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1965D356" w14:textId="72695CCF" w:rsidR="00955227" w:rsidRDefault="00955227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4F1A77D8" w14:textId="4574830B" w:rsidR="00955227" w:rsidRDefault="00955227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21D41437" w14:textId="77777777" w:rsidR="00955227" w:rsidRPr="00FE34E6" w:rsidRDefault="00955227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570B7E48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lastRenderedPageBreak/>
        <w:t>Customer Service</w:t>
      </w:r>
    </w:p>
    <w:p w14:paraId="6EF861D3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tbl>
      <w:tblPr>
        <w:tblW w:w="51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499"/>
        <w:gridCol w:w="500"/>
        <w:gridCol w:w="500"/>
        <w:gridCol w:w="500"/>
        <w:gridCol w:w="500"/>
      </w:tblGrid>
      <w:tr w:rsidR="00300871" w:rsidRPr="00FE34E6" w14:paraId="34897C60" w14:textId="77777777" w:rsidTr="00A101D3">
        <w:trPr>
          <w:trHeight w:val="2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DB68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F314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3F59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278D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2D8F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78A1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61D70775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438C" w14:textId="77777777" w:rsidR="00300871" w:rsidRPr="009D3BEC" w:rsidRDefault="00300871" w:rsidP="00A101D3">
            <w:r w:rsidRPr="00702F1D">
              <w:rPr>
                <w:rFonts w:ascii="Calibri" w:hAnsi="Calibri" w:cs="Calibri"/>
                <w:lang w:val="en-US"/>
              </w:rPr>
              <w:t>When you submit an issue to FAD personnel, are you satisfied with the attention received?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0F13" w14:textId="16C414BE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86BC5E0">
                <v:shape id="_x0000_i1491" type="#_x0000_t75" style="width:18pt;height:15.6pt" o:ole="">
                  <v:imagedata r:id="rId15" o:title=""/>
                </v:shape>
                <w:control r:id="rId116" w:name="DefaultOcxName6511" w:shapeid="_x0000_i149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351B" w14:textId="6A1F8D0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99318D6">
                <v:shape id="_x0000_i1494" type="#_x0000_t75" style="width:18pt;height:15.6pt" o:ole="">
                  <v:imagedata r:id="rId15" o:title=""/>
                </v:shape>
                <w:control r:id="rId117" w:name="DefaultOcxName6611" w:shapeid="_x0000_i149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A0130" w14:textId="1F3E882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B2CAA52">
                <v:shape id="_x0000_i1497" type="#_x0000_t75" style="width:18pt;height:15.6pt" o:ole="">
                  <v:imagedata r:id="rId15" o:title=""/>
                </v:shape>
                <w:control r:id="rId118" w:name="DefaultOcxName6711" w:shapeid="_x0000_i149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C40A3" w14:textId="2AA65A0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B8F1128">
                <v:shape id="_x0000_i1500" type="#_x0000_t75" style="width:18pt;height:15.6pt" o:ole="">
                  <v:imagedata r:id="rId15" o:title=""/>
                </v:shape>
                <w:control r:id="rId119" w:name="DefaultOcxName6811" w:shapeid="_x0000_i150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A1E0" w14:textId="46B3BE7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A923806">
                <v:shape id="_x0000_i1503" type="#_x0000_t75" style="width:18pt;height:15.6pt" o:ole="">
                  <v:imagedata r:id="rId15" o:title=""/>
                </v:shape>
                <w:control r:id="rId120" w:name="DefaultOcxName6911" w:shapeid="_x0000_i1503"/>
              </w:object>
            </w:r>
          </w:p>
        </w:tc>
      </w:tr>
      <w:tr w:rsidR="00300871" w:rsidRPr="00FE34E6" w14:paraId="5D984873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601BA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>Are you satisfied with delivery time and conditions?</w:t>
            </w:r>
          </w:p>
          <w:p w14:paraId="45BCF777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6139" w14:textId="55913BA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67C07D6">
                <v:shape id="_x0000_i1506" type="#_x0000_t75" style="width:18pt;height:15.6pt" o:ole="">
                  <v:imagedata r:id="rId15" o:title=""/>
                </v:shape>
                <w:control r:id="rId121" w:name="DefaultOcxName7011" w:shapeid="_x0000_i150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D57A" w14:textId="483BFCC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F45656D">
                <v:shape id="_x0000_i1509" type="#_x0000_t75" style="width:18pt;height:15.6pt" o:ole="">
                  <v:imagedata r:id="rId15" o:title=""/>
                </v:shape>
                <w:control r:id="rId122" w:name="DefaultOcxName7111" w:shapeid="_x0000_i150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4FE8" w14:textId="56EB907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1450C16B">
                <v:shape id="_x0000_i1512" type="#_x0000_t75" style="width:18pt;height:15.6pt" o:ole="">
                  <v:imagedata r:id="rId15" o:title=""/>
                </v:shape>
                <w:control r:id="rId123" w:name="DefaultOcxName7211" w:shapeid="_x0000_i151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6606" w14:textId="20508A0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918EFE6">
                <v:shape id="_x0000_i1515" type="#_x0000_t75" style="width:18pt;height:15.6pt" o:ole="">
                  <v:imagedata r:id="rId15" o:title=""/>
                </v:shape>
                <w:control r:id="rId124" w:name="DefaultOcxName7311" w:shapeid="_x0000_i151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E000" w14:textId="7C65EAF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CB83614">
                <v:shape id="_x0000_i1518" type="#_x0000_t75" style="width:18pt;height:15.6pt" o:ole="">
                  <v:imagedata r:id="rId15" o:title=""/>
                </v:shape>
                <w:control r:id="rId125" w:name="DefaultOcxName7411" w:shapeid="_x0000_i1518"/>
              </w:object>
            </w:r>
          </w:p>
        </w:tc>
      </w:tr>
    </w:tbl>
    <w:p w14:paraId="3620458F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0F195A5D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5AAC6C56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>FAD Company</w:t>
      </w:r>
    </w:p>
    <w:p w14:paraId="23C5152E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tbl>
      <w:tblPr>
        <w:tblW w:w="51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499"/>
        <w:gridCol w:w="500"/>
        <w:gridCol w:w="500"/>
        <w:gridCol w:w="500"/>
        <w:gridCol w:w="500"/>
      </w:tblGrid>
      <w:tr w:rsidR="00300871" w:rsidRPr="00FE34E6" w14:paraId="6D6F4529" w14:textId="77777777" w:rsidTr="00A101D3">
        <w:trPr>
          <w:trHeight w:val="2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5BCD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BC5D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D0D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9737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FB5C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EE54B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34E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00871" w:rsidRPr="00FE34E6" w14:paraId="1552CC32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2AB5" w14:textId="77777777" w:rsidR="00300871" w:rsidRPr="00777404" w:rsidRDefault="00300871" w:rsidP="00A101D3">
            <w:r w:rsidRPr="00702F1D">
              <w:rPr>
                <w:rFonts w:ascii="Calibri" w:hAnsi="Calibri" w:cs="Calibri"/>
                <w:lang w:val="en-US"/>
              </w:rPr>
              <w:t>Are you satisfied with the service offered by FAD distributors?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C427C" w14:textId="79EC34DB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51FF69EB">
                <v:shape id="_x0000_i1521" type="#_x0000_t75" style="width:18pt;height:15.6pt" o:ole="">
                  <v:imagedata r:id="rId15" o:title=""/>
                </v:shape>
                <w:control r:id="rId126" w:name="DefaultOcxName65111" w:shapeid="_x0000_i1521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F7BFE" w14:textId="72E80A8A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E8F2F3E">
                <v:shape id="_x0000_i1524" type="#_x0000_t75" style="width:18pt;height:15.6pt" o:ole="">
                  <v:imagedata r:id="rId15" o:title=""/>
                </v:shape>
                <w:control r:id="rId127" w:name="DefaultOcxName66111" w:shapeid="_x0000_i1524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9D29" w14:textId="0964E4A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6143350">
                <v:shape id="_x0000_i1527" type="#_x0000_t75" style="width:18pt;height:15.6pt" o:ole="">
                  <v:imagedata r:id="rId15" o:title=""/>
                </v:shape>
                <w:control r:id="rId128" w:name="DefaultOcxName67111" w:shapeid="_x0000_i1527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F838" w14:textId="5F33CD51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30018371">
                <v:shape id="_x0000_i1530" type="#_x0000_t75" style="width:18pt;height:15.6pt" o:ole="">
                  <v:imagedata r:id="rId15" o:title=""/>
                </v:shape>
                <w:control r:id="rId129" w:name="DefaultOcxName68111" w:shapeid="_x0000_i1530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883BE" w14:textId="23DEBAC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451C57CC">
                <v:shape id="_x0000_i1533" type="#_x0000_t75" style="width:18pt;height:15.6pt" o:ole="">
                  <v:imagedata r:id="rId15" o:title=""/>
                </v:shape>
                <w:control r:id="rId130" w:name="DefaultOcxName69111" w:shapeid="_x0000_i1533"/>
              </w:object>
            </w:r>
          </w:p>
        </w:tc>
      </w:tr>
      <w:tr w:rsidR="00300871" w:rsidRPr="00FE34E6" w14:paraId="51BED8AE" w14:textId="77777777" w:rsidTr="00A101D3">
        <w:trPr>
          <w:trHeight w:val="386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482C" w14:textId="77777777" w:rsidR="00300871" w:rsidRDefault="00300871" w:rsidP="00A101D3">
            <w:r w:rsidRPr="00702F1D">
              <w:rPr>
                <w:rFonts w:ascii="Calibri" w:hAnsi="Calibri" w:cs="Calibri"/>
                <w:lang w:val="en-US"/>
              </w:rPr>
              <w:t xml:space="preserve">Generally speaking, are satisfied with </w:t>
            </w:r>
            <w:proofErr w:type="gramStart"/>
            <w:r w:rsidRPr="00702F1D">
              <w:rPr>
                <w:rFonts w:ascii="Calibri" w:hAnsi="Calibri" w:cs="Calibri"/>
                <w:lang w:val="en-US"/>
              </w:rPr>
              <w:t>FAD  Company</w:t>
            </w:r>
            <w:proofErr w:type="gramEnd"/>
            <w:r w:rsidRPr="00702F1D">
              <w:rPr>
                <w:rFonts w:ascii="Calibri" w:hAnsi="Calibri" w:cs="Calibri"/>
                <w:lang w:val="en-US"/>
              </w:rPr>
              <w:t>?</w:t>
            </w:r>
          </w:p>
          <w:p w14:paraId="028D87B2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64A0" w14:textId="0678AADD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6B610D77">
                <v:shape id="_x0000_i1536" type="#_x0000_t75" style="width:18pt;height:15.6pt" o:ole="">
                  <v:imagedata r:id="rId15" o:title=""/>
                </v:shape>
                <w:control r:id="rId131" w:name="DefaultOcxName70111" w:shapeid="_x0000_i1536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0102" w14:textId="67F76620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054E7EB4">
                <v:shape id="_x0000_i1539" type="#_x0000_t75" style="width:18pt;height:15.6pt" o:ole="">
                  <v:imagedata r:id="rId15" o:title=""/>
                </v:shape>
                <w:control r:id="rId132" w:name="DefaultOcxName71111" w:shapeid="_x0000_i1539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5AA6" w14:textId="29205027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F5F653B">
                <v:shape id="_x0000_i1542" type="#_x0000_t75" style="width:18pt;height:15.6pt" o:ole="">
                  <v:imagedata r:id="rId15" o:title=""/>
                </v:shape>
                <w:control r:id="rId133" w:name="DefaultOcxName72111" w:shapeid="_x0000_i1542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94DF9" w14:textId="5B8A504F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79BB57DB">
                <v:shape id="_x0000_i1545" type="#_x0000_t75" style="width:18pt;height:15.6pt" o:ole="">
                  <v:imagedata r:id="rId15" o:title=""/>
                </v:shape>
                <w:control r:id="rId134" w:name="DefaultOcxName73111" w:shapeid="_x0000_i1545"/>
              </w:objec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4132" w14:textId="001276B4" w:rsidR="00300871" w:rsidRPr="00FE34E6" w:rsidRDefault="00300871" w:rsidP="00A101D3">
            <w:pPr>
              <w:jc w:val="center"/>
              <w:rPr>
                <w:rFonts w:ascii="Calibri" w:hAnsi="Calibri" w:cs="Calibri"/>
              </w:rPr>
            </w:pPr>
            <w:r w:rsidRPr="00FE34E6">
              <w:rPr>
                <w:rFonts w:ascii="Calibri" w:hAnsi="Calibri" w:cs="Calibri"/>
                <w:lang w:eastAsia="en-US"/>
              </w:rPr>
              <w:object w:dxaOrig="1440" w:dyaOrig="1440" w14:anchorId="23265B14">
                <v:shape id="_x0000_i1548" type="#_x0000_t75" style="width:18pt;height:15.6pt" o:ole="">
                  <v:imagedata r:id="rId15" o:title=""/>
                </v:shape>
                <w:control r:id="rId135" w:name="DefaultOcxName74111" w:shapeid="_x0000_i1548"/>
              </w:object>
            </w:r>
          </w:p>
        </w:tc>
      </w:tr>
    </w:tbl>
    <w:p w14:paraId="218B69EC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7C6B4CFC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 xml:space="preserve">Future </w:t>
      </w:r>
    </w:p>
    <w:p w14:paraId="3B755FF9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tbl>
      <w:tblPr>
        <w:tblW w:w="51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780"/>
      </w:tblGrid>
      <w:tr w:rsidR="00300871" w:rsidRPr="00FE34E6" w14:paraId="03F7DEBE" w14:textId="77777777" w:rsidTr="00A101D3">
        <w:trPr>
          <w:trHeight w:val="283"/>
        </w:trPr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0EFBA30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</w:rPr>
            </w:pPr>
            <w:r w:rsidRPr="00CB5159">
              <w:rPr>
                <w:rFonts w:ascii="Calibri" w:hAnsi="Calibri" w:cs="Calibri"/>
                <w:b/>
                <w:bCs/>
                <w:lang w:val="en-US"/>
              </w:rPr>
              <w:t>Questions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C6780A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2F1D">
              <w:rPr>
                <w:rFonts w:ascii="Calibri" w:hAnsi="Calibri" w:cs="Calibri"/>
                <w:b/>
                <w:bCs/>
                <w:lang w:val="en-US"/>
              </w:rPr>
              <w:t>Answers</w:t>
            </w:r>
          </w:p>
        </w:tc>
      </w:tr>
      <w:tr w:rsidR="00300871" w:rsidRPr="00FE34E6" w14:paraId="18E02846" w14:textId="77777777" w:rsidTr="00A101D3">
        <w:trPr>
          <w:trHeight w:val="567"/>
        </w:trPr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728E0F6" w14:textId="77777777" w:rsidR="00300871" w:rsidRPr="00FE34E6" w:rsidRDefault="00300871" w:rsidP="00A101D3">
            <w:pPr>
              <w:rPr>
                <w:rFonts w:ascii="Calibri" w:hAnsi="Calibri" w:cs="Calibri"/>
              </w:rPr>
            </w:pPr>
            <w:r w:rsidRPr="00702F1D">
              <w:rPr>
                <w:rFonts w:ascii="Calibri" w:hAnsi="Calibri" w:cs="Calibri"/>
                <w:lang w:val="en-US"/>
              </w:rPr>
              <w:t>As a customer, how do you expect your relationship with FAD will be in the years to come?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B1136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0871" w:rsidRPr="00FE34E6" w14:paraId="30D54673" w14:textId="77777777" w:rsidTr="00A101D3">
        <w:trPr>
          <w:trHeight w:val="567"/>
        </w:trPr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6A75CF3B" w14:textId="77777777" w:rsidR="00300871" w:rsidRPr="00FE34E6" w:rsidRDefault="00300871" w:rsidP="00A101D3">
            <w:pPr>
              <w:rPr>
                <w:rFonts w:ascii="Calibri" w:hAnsi="Calibri" w:cs="Calibri"/>
                <w:bCs/>
              </w:rPr>
            </w:pPr>
            <w:r w:rsidRPr="00702F1D">
              <w:rPr>
                <w:rFonts w:ascii="Calibri" w:hAnsi="Calibri" w:cs="Calibri"/>
                <w:bCs/>
                <w:lang w:val="en-US"/>
              </w:rPr>
              <w:t>In your opinion, how can FAD satisfy your company needs for the future?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C076A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0871" w:rsidRPr="00FE34E6" w14:paraId="3CDC65E8" w14:textId="77777777" w:rsidTr="00A101D3">
        <w:trPr>
          <w:trHeight w:val="567"/>
        </w:trPr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00FC748F" w14:textId="77777777" w:rsidR="00300871" w:rsidRPr="00FE34E6" w:rsidRDefault="00300871" w:rsidP="00A101D3">
            <w:pPr>
              <w:rPr>
                <w:rFonts w:ascii="Calibri" w:hAnsi="Calibri" w:cs="Calibri"/>
                <w:bCs/>
              </w:rPr>
            </w:pPr>
            <w:r w:rsidRPr="00702F1D">
              <w:rPr>
                <w:rFonts w:ascii="Calibri" w:hAnsi="Calibri" w:cs="Calibri"/>
                <w:bCs/>
                <w:lang w:val="en-US"/>
              </w:rPr>
              <w:t xml:space="preserve">Do you believe that FAD should improve any </w:t>
            </w:r>
            <w:proofErr w:type="gramStart"/>
            <w:r w:rsidRPr="00702F1D">
              <w:rPr>
                <w:rFonts w:ascii="Calibri" w:hAnsi="Calibri" w:cs="Calibri"/>
                <w:bCs/>
                <w:lang w:val="en-US"/>
              </w:rPr>
              <w:t>particular skill</w:t>
            </w:r>
            <w:proofErr w:type="gramEnd"/>
            <w:r w:rsidRPr="00702F1D">
              <w:rPr>
                <w:rFonts w:ascii="Calibri" w:hAnsi="Calibri" w:cs="Calibri"/>
                <w:bCs/>
                <w:lang w:val="en-US"/>
              </w:rPr>
              <w:t>?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105010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0871" w:rsidRPr="00FE34E6" w14:paraId="493F013F" w14:textId="77777777" w:rsidTr="00A101D3">
        <w:trPr>
          <w:trHeight w:val="567"/>
        </w:trPr>
        <w:tc>
          <w:tcPr>
            <w:tcW w:w="2608" w:type="pct"/>
            <w:tcBorders>
              <w:top w:val="outset" w:sz="6" w:space="0" w:color="auto"/>
              <w:left w:val="outset" w:sz="6" w:space="0" w:color="auto"/>
            </w:tcBorders>
            <w:vAlign w:val="center"/>
            <w:hideMark/>
          </w:tcPr>
          <w:p w14:paraId="6E3E5077" w14:textId="77777777" w:rsidR="00300871" w:rsidRPr="00FE34E6" w:rsidRDefault="00300871" w:rsidP="00A101D3">
            <w:pPr>
              <w:rPr>
                <w:rFonts w:ascii="Calibri" w:hAnsi="Calibri" w:cs="Calibri"/>
                <w:bCs/>
              </w:rPr>
            </w:pPr>
            <w:r w:rsidRPr="00702F1D">
              <w:rPr>
                <w:rFonts w:ascii="Calibri" w:hAnsi="Calibri" w:cs="Calibri"/>
                <w:bCs/>
                <w:lang w:val="en-US"/>
              </w:rPr>
              <w:t>If so, on which points should FAD concentrate?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67A1E79B" w14:textId="77777777" w:rsidR="00300871" w:rsidRPr="00FE34E6" w:rsidRDefault="00300871" w:rsidP="00A101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11FA2DC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</w:rPr>
      </w:pPr>
    </w:p>
    <w:p w14:paraId="05B784A7" w14:textId="77777777" w:rsidR="00300871" w:rsidRPr="00FE34E6" w:rsidRDefault="00300871" w:rsidP="00300871">
      <w:pPr>
        <w:shd w:val="clear" w:color="auto" w:fill="FFFFFF"/>
        <w:rPr>
          <w:rFonts w:ascii="Calibri" w:hAnsi="Calibri" w:cs="Calibri"/>
          <w:i/>
          <w:u w:val="single"/>
        </w:rPr>
      </w:pPr>
    </w:p>
    <w:p w14:paraId="6C68AD04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>Indicate please any type of satisfaction and/or dissatisfaction</w:t>
      </w:r>
    </w:p>
    <w:p w14:paraId="06C2750F" w14:textId="5BDEDE05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5822" wp14:editId="7118B4D9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6366510" cy="1228090"/>
                <wp:effectExtent l="0" t="0" r="1524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E51C" w14:textId="77777777" w:rsidR="00300871" w:rsidRDefault="00300871" w:rsidP="0030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A5822" id="Rettangolo 7" o:spid="_x0000_s1026" style="position:absolute;margin-left:-1.5pt;margin-top:14pt;width:501.3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">
                <v:textbox>
                  <w:txbxContent>
                    <w:p w14:paraId="1180E51C" w14:textId="77777777" w:rsidR="00300871" w:rsidRDefault="00300871" w:rsidP="00300871"/>
                  </w:txbxContent>
                </v:textbox>
              </v:rect>
            </w:pict>
          </mc:Fallback>
        </mc:AlternateContent>
      </w:r>
    </w:p>
    <w:p w14:paraId="6D1164A3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4F4EB727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19D5296A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21A27D9C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71B982B1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74D7A2E7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0F91799F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5AF38C6C" w14:textId="169BC401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70BB24EA" w14:textId="56842950" w:rsidR="00955227" w:rsidRDefault="00955227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2731BB4E" w14:textId="39EB5FA0" w:rsidR="00955227" w:rsidRDefault="00955227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15C0511F" w14:textId="77777777" w:rsidR="00955227" w:rsidRPr="00702F1D" w:rsidRDefault="00955227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4C5EE5E6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lastRenderedPageBreak/>
        <w:t>Indicate please any suggestion to improve our service</w:t>
      </w:r>
    </w:p>
    <w:p w14:paraId="6FA67A26" w14:textId="6B48328E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3DECE" wp14:editId="1C6F0CBB">
                <wp:simplePos x="0" y="0"/>
                <wp:positionH relativeFrom="column">
                  <wp:posOffset>-19050</wp:posOffset>
                </wp:positionH>
                <wp:positionV relativeFrom="paragraph">
                  <wp:posOffset>198755</wp:posOffset>
                </wp:positionV>
                <wp:extent cx="6225540" cy="1240790"/>
                <wp:effectExtent l="0" t="0" r="22860" b="1651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2AA8" w14:textId="77777777" w:rsidR="00300871" w:rsidRDefault="00300871" w:rsidP="0030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3DECE" id="Rettangolo 6" o:spid="_x0000_s1027" style="position:absolute;margin-left:-1.5pt;margin-top:15.65pt;width:490.2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">
                <v:textbox>
                  <w:txbxContent>
                    <w:p w14:paraId="18E22AA8" w14:textId="77777777" w:rsidR="00300871" w:rsidRDefault="00300871" w:rsidP="00300871"/>
                  </w:txbxContent>
                </v:textbox>
              </v:rect>
            </w:pict>
          </mc:Fallback>
        </mc:AlternateContent>
      </w:r>
    </w:p>
    <w:p w14:paraId="60A8FC96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4DEEFF33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en-US"/>
        </w:rPr>
      </w:pPr>
    </w:p>
    <w:p w14:paraId="64C13944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63BEDB90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2BFA18CD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3496431F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0399BD27" w14:textId="77777777" w:rsidR="00300871" w:rsidRPr="00702F1D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3BFA402F" w14:textId="77777777" w:rsidR="00300871" w:rsidRDefault="00300871" w:rsidP="00300871">
      <w:pPr>
        <w:rPr>
          <w:rFonts w:ascii="Calibri" w:hAnsi="Calibri" w:cs="Calibri"/>
          <w:i/>
          <w:u w:val="single"/>
          <w:lang w:val="en-US"/>
        </w:rPr>
      </w:pPr>
    </w:p>
    <w:p w14:paraId="0A7D1BB3" w14:textId="77777777" w:rsidR="00300871" w:rsidRPr="00702F1D" w:rsidRDefault="00300871" w:rsidP="00300871">
      <w:pPr>
        <w:rPr>
          <w:rFonts w:ascii="Calibri" w:hAnsi="Calibri" w:cs="Calibri"/>
          <w:i/>
          <w:u w:val="single"/>
          <w:lang w:val="en-US"/>
        </w:rPr>
      </w:pPr>
    </w:p>
    <w:p w14:paraId="7C9C6695" w14:textId="77777777" w:rsidR="00300871" w:rsidRPr="00702F1D" w:rsidRDefault="00300871" w:rsidP="00300871">
      <w:pPr>
        <w:rPr>
          <w:rFonts w:ascii="Calibri" w:hAnsi="Calibri" w:cs="Calibri"/>
          <w:i/>
          <w:u w:val="single"/>
          <w:lang w:val="en-US"/>
        </w:rPr>
      </w:pPr>
      <w:r w:rsidRPr="00702F1D">
        <w:rPr>
          <w:rFonts w:ascii="Calibri" w:hAnsi="Calibri" w:cs="Calibri"/>
          <w:i/>
          <w:u w:val="single"/>
          <w:lang w:val="en-US"/>
        </w:rPr>
        <w:t xml:space="preserve">FAD Vs. </w:t>
      </w:r>
      <w:proofErr w:type="gramStart"/>
      <w:r w:rsidRPr="00702F1D">
        <w:rPr>
          <w:rFonts w:ascii="Calibri" w:hAnsi="Calibri" w:cs="Calibri"/>
          <w:i/>
          <w:u w:val="single"/>
          <w:lang w:val="en-US"/>
        </w:rPr>
        <w:t>Competitors :</w:t>
      </w:r>
      <w:proofErr w:type="gramEnd"/>
      <w:r w:rsidRPr="00702F1D">
        <w:rPr>
          <w:rFonts w:ascii="Calibri" w:hAnsi="Calibri" w:cs="Calibri"/>
          <w:i/>
          <w:u w:val="single"/>
          <w:lang w:val="en-US"/>
        </w:rPr>
        <w:t xml:space="preserve"> Advantages/Disadvantages </w:t>
      </w:r>
    </w:p>
    <w:p w14:paraId="17186A0D" w14:textId="7A226C7E" w:rsidR="00300871" w:rsidRPr="00702F1D" w:rsidRDefault="00300871" w:rsidP="00300871">
      <w:pPr>
        <w:rPr>
          <w:rFonts w:ascii="Calibri" w:hAnsi="Calibri" w:cs="Calibri"/>
          <w:i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73F21" wp14:editId="56F11794">
                <wp:simplePos x="0" y="0"/>
                <wp:positionH relativeFrom="column">
                  <wp:posOffset>-19050</wp:posOffset>
                </wp:positionH>
                <wp:positionV relativeFrom="paragraph">
                  <wp:posOffset>175895</wp:posOffset>
                </wp:positionV>
                <wp:extent cx="6187440" cy="1198245"/>
                <wp:effectExtent l="0" t="0" r="22860" b="209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2D73" w14:textId="77777777" w:rsidR="00300871" w:rsidRDefault="00300871" w:rsidP="0030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3F21" id="Rettangolo 2" o:spid="_x0000_s1028" style="position:absolute;margin-left:-1.5pt;margin-top:13.85pt;width:487.2pt;height: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">
                <v:textbox>
                  <w:txbxContent>
                    <w:p w14:paraId="378B2D73" w14:textId="77777777" w:rsidR="00300871" w:rsidRDefault="00300871" w:rsidP="00300871"/>
                  </w:txbxContent>
                </v:textbox>
              </v:rect>
            </w:pict>
          </mc:Fallback>
        </mc:AlternateContent>
      </w:r>
      <w:r w:rsidRPr="00702F1D">
        <w:rPr>
          <w:rFonts w:ascii="Calibri" w:hAnsi="Calibri" w:cs="Calibri"/>
          <w:i/>
          <w:u w:val="single"/>
          <w:lang w:val="en-US"/>
        </w:rPr>
        <w:br/>
      </w:r>
    </w:p>
    <w:p w14:paraId="1EA93B62" w14:textId="77777777" w:rsidR="00300871" w:rsidRPr="00775962" w:rsidRDefault="00300871" w:rsidP="00300871"/>
    <w:p w14:paraId="5D57DD17" w14:textId="77777777" w:rsidR="00300871" w:rsidRPr="00775962" w:rsidRDefault="00300871" w:rsidP="00300871"/>
    <w:p w14:paraId="0EC9A7EE" w14:textId="77777777" w:rsidR="00300871" w:rsidRPr="00775962" w:rsidRDefault="00300871" w:rsidP="00300871"/>
    <w:p w14:paraId="693C1081" w14:textId="77777777" w:rsidR="00300871" w:rsidRPr="00775962" w:rsidRDefault="00300871" w:rsidP="00300871"/>
    <w:p w14:paraId="405203CC" w14:textId="77777777" w:rsidR="00300871" w:rsidRPr="00775962" w:rsidRDefault="00300871" w:rsidP="00300871"/>
    <w:p w14:paraId="25688845" w14:textId="77777777" w:rsidR="00300871" w:rsidRPr="00775962" w:rsidRDefault="00300871" w:rsidP="00300871"/>
    <w:p w14:paraId="36408CC5" w14:textId="77777777" w:rsidR="00300871" w:rsidRPr="00775962" w:rsidRDefault="00300871" w:rsidP="00300871"/>
    <w:p w14:paraId="656522E7" w14:textId="77777777" w:rsidR="00300871" w:rsidRPr="00775962" w:rsidRDefault="00300871" w:rsidP="00300871"/>
    <w:p w14:paraId="73F8E0BD" w14:textId="77777777" w:rsidR="00300871" w:rsidRPr="00775962" w:rsidRDefault="00300871" w:rsidP="00300871"/>
    <w:p w14:paraId="2DD2B749" w14:textId="77777777" w:rsidR="00300871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  <w:r w:rsidRPr="00733EA4">
        <w:rPr>
          <w:rFonts w:ascii="Calibri" w:hAnsi="Calibri" w:cs="Calibri"/>
          <w:lang w:val="en-US"/>
        </w:rPr>
        <w:t>Thank you very much for showing such dedication to our survey</w:t>
      </w:r>
    </w:p>
    <w:p w14:paraId="07CE327B" w14:textId="77777777" w:rsidR="00300871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0C734CB0" w14:textId="77777777" w:rsidR="00300871" w:rsidRPr="00C93419" w:rsidRDefault="00300871" w:rsidP="00300871">
      <w:pPr>
        <w:shd w:val="clear" w:color="auto" w:fill="FFFFFF"/>
        <w:rPr>
          <w:rFonts w:ascii="Calibri" w:hAnsi="Calibri" w:cs="Calibri"/>
          <w:lang w:val="en-US"/>
        </w:rPr>
      </w:pPr>
    </w:p>
    <w:p w14:paraId="3E51B1A9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de-DE"/>
        </w:rPr>
      </w:pPr>
    </w:p>
    <w:p w14:paraId="5F19834C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de-DE"/>
        </w:rPr>
      </w:pPr>
      <w:r w:rsidRPr="00733EA4">
        <w:rPr>
          <w:rFonts w:ascii="Calibri" w:hAnsi="Calibri" w:cs="Calibri"/>
          <w:lang w:val="en-US"/>
        </w:rPr>
        <w:t>Date and place</w:t>
      </w:r>
      <w:r>
        <w:rPr>
          <w:rFonts w:ascii="Calibri" w:hAnsi="Calibri" w:cs="Calibri"/>
          <w:i/>
          <w:lang w:val="de-DE"/>
        </w:rPr>
        <w:t xml:space="preserve">:                                              __ / __ /____             ___________                       </w:t>
      </w:r>
      <w:r>
        <w:rPr>
          <w:rFonts w:ascii="Calibri" w:hAnsi="Calibri" w:cs="Calibri"/>
          <w:i/>
          <w:u w:val="single"/>
          <w:lang w:val="de-DE"/>
        </w:rPr>
        <w:t xml:space="preserve"> </w:t>
      </w:r>
    </w:p>
    <w:p w14:paraId="70CEF1D1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u w:val="single"/>
          <w:lang w:val="de-DE"/>
        </w:rPr>
      </w:pPr>
    </w:p>
    <w:p w14:paraId="4E1FDEC1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</w:p>
    <w:p w14:paraId="37B16775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</w:p>
    <w:p w14:paraId="2BDAC913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  <w:r w:rsidRPr="00733EA4">
        <w:rPr>
          <w:rFonts w:ascii="Calibri" w:hAnsi="Calibri" w:cs="Calibri"/>
          <w:lang w:val="en-US"/>
        </w:rPr>
        <w:t>Signature and company stamp</w:t>
      </w:r>
      <w:r>
        <w:rPr>
          <w:rFonts w:ascii="Calibri" w:hAnsi="Calibri" w:cs="Calibri"/>
          <w:i/>
          <w:lang w:val="de-DE"/>
        </w:rPr>
        <w:t xml:space="preserve">:                           </w:t>
      </w:r>
      <w:r>
        <w:rPr>
          <w:rFonts w:ascii="Calibri" w:hAnsi="Calibri" w:cs="Calibri"/>
          <w:i/>
          <w:lang w:val="de-DE"/>
        </w:rPr>
        <w:tab/>
        <w:t>__________________________</w:t>
      </w:r>
    </w:p>
    <w:p w14:paraId="0360A204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</w:p>
    <w:p w14:paraId="2D342B34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</w:p>
    <w:p w14:paraId="456A22C3" w14:textId="77777777" w:rsidR="00300871" w:rsidRDefault="00300871" w:rsidP="00300871">
      <w:pPr>
        <w:shd w:val="clear" w:color="auto" w:fill="FFFFFF"/>
        <w:rPr>
          <w:rFonts w:ascii="Calibri" w:hAnsi="Calibri" w:cs="Calibri"/>
          <w:i/>
          <w:lang w:val="de-DE"/>
        </w:rPr>
      </w:pPr>
      <w:r>
        <w:rPr>
          <w:rFonts w:ascii="Calibri" w:hAnsi="Calibri" w:cs="Calibri"/>
          <w:i/>
          <w:lang w:val="de-DE"/>
        </w:rPr>
        <w:t xml:space="preserve">                                                                       </w:t>
      </w:r>
      <w:r>
        <w:rPr>
          <w:rFonts w:ascii="Calibri" w:hAnsi="Calibri" w:cs="Calibri"/>
          <w:i/>
          <w:lang w:val="de-DE"/>
        </w:rPr>
        <w:tab/>
      </w:r>
      <w:r>
        <w:rPr>
          <w:rFonts w:ascii="Calibri" w:hAnsi="Calibri" w:cs="Calibri"/>
          <w:i/>
          <w:lang w:val="de-DE"/>
        </w:rPr>
        <w:tab/>
        <w:t>__________________________</w:t>
      </w:r>
    </w:p>
    <w:p w14:paraId="13C46783" w14:textId="77777777" w:rsidR="00300871" w:rsidRDefault="00300871" w:rsidP="00300871">
      <w:pPr>
        <w:tabs>
          <w:tab w:val="left" w:pos="742"/>
        </w:tabs>
        <w:rPr>
          <w:lang w:val="de-DE"/>
        </w:rPr>
      </w:pPr>
    </w:p>
    <w:p w14:paraId="70C3C9CE" w14:textId="77777777" w:rsidR="00300871" w:rsidRPr="00FE34E6" w:rsidRDefault="00300871" w:rsidP="00300871">
      <w:pPr>
        <w:shd w:val="clear" w:color="auto" w:fill="FFFFFF"/>
      </w:pPr>
    </w:p>
    <w:p w14:paraId="4C418824" w14:textId="0910BDB3" w:rsidR="003F5E23" w:rsidRDefault="003F5E23" w:rsidP="00300871">
      <w:pPr>
        <w:jc w:val="center"/>
      </w:pPr>
    </w:p>
    <w:sectPr w:rsidR="003F5E23" w:rsidSect="00A4060E">
      <w:headerReference w:type="default" r:id="rId136"/>
      <w:footerReference w:type="default" r:id="rId137"/>
      <w:pgSz w:w="11906" w:h="16838"/>
      <w:pgMar w:top="1701" w:right="1134" w:bottom="2336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89B2" w14:textId="77777777" w:rsidR="00AC708A" w:rsidRDefault="00AC708A">
      <w:r>
        <w:separator/>
      </w:r>
    </w:p>
  </w:endnote>
  <w:endnote w:type="continuationSeparator" w:id="0">
    <w:p w14:paraId="5B9FD89A" w14:textId="77777777" w:rsidR="00AC708A" w:rsidRDefault="00AC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FEE5" w14:textId="18E607A3" w:rsidR="002C276F" w:rsidRDefault="0061749E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F2C06" wp14:editId="59011095">
          <wp:simplePos x="0" y="0"/>
          <wp:positionH relativeFrom="column">
            <wp:posOffset>-702945</wp:posOffset>
          </wp:positionH>
          <wp:positionV relativeFrom="paragraph">
            <wp:posOffset>-537845</wp:posOffset>
          </wp:positionV>
          <wp:extent cx="7532370" cy="1154430"/>
          <wp:effectExtent l="0" t="0" r="0" b="0"/>
          <wp:wrapNone/>
          <wp:docPr id="10" name="Immagine 10" descr="2020_fad_pe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20_fad_pe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F5281" w14:textId="77777777" w:rsidR="00AC708A" w:rsidRDefault="00AC708A">
      <w:r>
        <w:separator/>
      </w:r>
    </w:p>
  </w:footnote>
  <w:footnote w:type="continuationSeparator" w:id="0">
    <w:p w14:paraId="14EA0009" w14:textId="77777777" w:rsidR="00AC708A" w:rsidRDefault="00AC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2CE5" w14:textId="20F95767" w:rsidR="00011305" w:rsidRDefault="00694620" w:rsidP="00152BD2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AAAE58" wp14:editId="4BE11787">
          <wp:simplePos x="0" y="0"/>
          <wp:positionH relativeFrom="column">
            <wp:posOffset>-581973</wp:posOffset>
          </wp:positionH>
          <wp:positionV relativeFrom="paragraph">
            <wp:posOffset>-420067</wp:posOffset>
          </wp:positionV>
          <wp:extent cx="7540625" cy="819150"/>
          <wp:effectExtent l="0" t="0" r="0" b="0"/>
          <wp:wrapNone/>
          <wp:docPr id="3" name="Immagine 3" descr="apice_f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ice_f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BD2">
      <w:rPr>
        <w:rFonts w:ascii="Calibri" w:hAnsi="Calibri" w:cs="Arial"/>
        <w:i/>
        <w:noProof/>
        <w:color w:val="33339A"/>
      </w:rPr>
      <w:tab/>
    </w:r>
    <w:r w:rsidR="00152BD2">
      <w:rPr>
        <w:rFonts w:ascii="Calibri" w:hAnsi="Calibri" w:cs="Arial"/>
        <w:i/>
        <w:noProof/>
        <w:color w:val="33339A"/>
      </w:rPr>
      <w:tab/>
    </w:r>
    <w:r w:rsidR="00FA769D">
      <w:rPr>
        <w:rFonts w:ascii="Calibri" w:hAnsi="Calibri" w:cs="Arial"/>
        <w:i/>
        <w:noProof/>
        <w:color w:val="33339A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D"/>
    <w:rsid w:val="00011305"/>
    <w:rsid w:val="00027BF9"/>
    <w:rsid w:val="000303FD"/>
    <w:rsid w:val="00046B2F"/>
    <w:rsid w:val="00062289"/>
    <w:rsid w:val="000F5452"/>
    <w:rsid w:val="00125B12"/>
    <w:rsid w:val="00152BD2"/>
    <w:rsid w:val="00163A20"/>
    <w:rsid w:val="00171380"/>
    <w:rsid w:val="001D29A0"/>
    <w:rsid w:val="001F5AAB"/>
    <w:rsid w:val="002177AE"/>
    <w:rsid w:val="00265D1D"/>
    <w:rsid w:val="00266D4C"/>
    <w:rsid w:val="002C276F"/>
    <w:rsid w:val="002D4A25"/>
    <w:rsid w:val="002F349E"/>
    <w:rsid w:val="002F6D6B"/>
    <w:rsid w:val="00300871"/>
    <w:rsid w:val="00322B37"/>
    <w:rsid w:val="003311B2"/>
    <w:rsid w:val="00367C4D"/>
    <w:rsid w:val="0037698D"/>
    <w:rsid w:val="003C45DB"/>
    <w:rsid w:val="003F5E23"/>
    <w:rsid w:val="004012C4"/>
    <w:rsid w:val="004251EA"/>
    <w:rsid w:val="004B0E4B"/>
    <w:rsid w:val="004D6011"/>
    <w:rsid w:val="004E0BBF"/>
    <w:rsid w:val="00567C98"/>
    <w:rsid w:val="00593D0C"/>
    <w:rsid w:val="0061749E"/>
    <w:rsid w:val="00643BF0"/>
    <w:rsid w:val="00655E9B"/>
    <w:rsid w:val="00694620"/>
    <w:rsid w:val="006A192F"/>
    <w:rsid w:val="006B0F76"/>
    <w:rsid w:val="006B79F5"/>
    <w:rsid w:val="00726885"/>
    <w:rsid w:val="00742B0F"/>
    <w:rsid w:val="007449BE"/>
    <w:rsid w:val="007462DE"/>
    <w:rsid w:val="00775962"/>
    <w:rsid w:val="00794BFF"/>
    <w:rsid w:val="007B72C6"/>
    <w:rsid w:val="007C10BA"/>
    <w:rsid w:val="007E5C52"/>
    <w:rsid w:val="00846790"/>
    <w:rsid w:val="00877537"/>
    <w:rsid w:val="008863D4"/>
    <w:rsid w:val="008C7865"/>
    <w:rsid w:val="009309CB"/>
    <w:rsid w:val="00955227"/>
    <w:rsid w:val="009578A0"/>
    <w:rsid w:val="00967528"/>
    <w:rsid w:val="009E139D"/>
    <w:rsid w:val="009E7F70"/>
    <w:rsid w:val="00A26266"/>
    <w:rsid w:val="00A36712"/>
    <w:rsid w:val="00A4060E"/>
    <w:rsid w:val="00A65EAE"/>
    <w:rsid w:val="00AA1C72"/>
    <w:rsid w:val="00AC708A"/>
    <w:rsid w:val="00AD16B1"/>
    <w:rsid w:val="00AE7D6B"/>
    <w:rsid w:val="00B01818"/>
    <w:rsid w:val="00B855FE"/>
    <w:rsid w:val="00B92166"/>
    <w:rsid w:val="00BA7129"/>
    <w:rsid w:val="00BF339C"/>
    <w:rsid w:val="00C466C0"/>
    <w:rsid w:val="00CA02B9"/>
    <w:rsid w:val="00CB0098"/>
    <w:rsid w:val="00CC6B6F"/>
    <w:rsid w:val="00CD10E4"/>
    <w:rsid w:val="00CF5DBC"/>
    <w:rsid w:val="00CF73B6"/>
    <w:rsid w:val="00D100A0"/>
    <w:rsid w:val="00D22ED2"/>
    <w:rsid w:val="00DA7D43"/>
    <w:rsid w:val="00DD06BE"/>
    <w:rsid w:val="00E0030A"/>
    <w:rsid w:val="00E663E6"/>
    <w:rsid w:val="00E664E1"/>
    <w:rsid w:val="00EA3338"/>
    <w:rsid w:val="00EC730A"/>
    <w:rsid w:val="00EE55A1"/>
    <w:rsid w:val="00F03F78"/>
    <w:rsid w:val="00F56B5F"/>
    <w:rsid w:val="00F70A59"/>
    <w:rsid w:val="00F84A32"/>
    <w:rsid w:val="00FA769D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9D4645"/>
  <w15:chartTrackingRefBased/>
  <w15:docId w15:val="{F2C96284-0A19-4878-A7D7-3D31E58D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16B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11305"/>
    <w:pPr>
      <w:keepNext/>
      <w:ind w:left="5940" w:right="-82"/>
      <w:outlineLvl w:val="0"/>
    </w:pPr>
    <w:rPr>
      <w:rFonts w:ascii="Arial" w:hAnsi="Arial" w:cs="Arial"/>
      <w:b/>
      <w:bCs/>
      <w:color w:val="5F5F5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13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130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B0E4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B0E4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D16B1"/>
    <w:rPr>
      <w:rFonts w:ascii="Arial" w:hAnsi="Arial" w:cs="Arial"/>
      <w:b/>
      <w:bCs/>
      <w:color w:val="5F5F5F"/>
      <w:sz w:val="24"/>
      <w:szCs w:val="24"/>
    </w:rPr>
  </w:style>
  <w:style w:type="character" w:customStyle="1" w:styleId="jlqj4b">
    <w:name w:val="jlqj4b"/>
    <w:basedOn w:val="Carpredefinitoparagrafo"/>
    <w:rsid w:val="003F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38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control" Target="activeX/activeX97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5" Type="http://schemas.openxmlformats.org/officeDocument/2006/relationships/footnotes" Target="footnote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4.xml"/><Relationship Id="rId13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16" Type="http://schemas.openxmlformats.org/officeDocument/2006/relationships/control" Target="activeX/activeX106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137" Type="http://schemas.openxmlformats.org/officeDocument/2006/relationships/footer" Target="foot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127" Type="http://schemas.openxmlformats.org/officeDocument/2006/relationships/control" Target="activeX/activeX11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header" Target="header1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urchi\Desktop\carta%20intestata%202020_fad_assali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F1FCD-DD9A-4A49-A36E-7379D170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2020_fad_assali</Template>
  <TotalTime>1</TotalTime>
  <Pages>4</Pages>
  <Words>375</Words>
  <Characters>7288</Characters>
  <Application>Microsoft Office Word</Application>
  <DocSecurity>0</DocSecurity>
  <Lines>60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Turchi</dc:creator>
  <cp:keywords/>
  <cp:lastModifiedBy>Francesca Turchi</cp:lastModifiedBy>
  <cp:revision>3</cp:revision>
  <cp:lastPrinted>2020-02-07T16:36:00Z</cp:lastPrinted>
  <dcterms:created xsi:type="dcterms:W3CDTF">2021-03-26T15:56:00Z</dcterms:created>
  <dcterms:modified xsi:type="dcterms:W3CDTF">2021-03-26T16:00:00Z</dcterms:modified>
</cp:coreProperties>
</file>